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77" w:rsidRDefault="007D2577" w:rsidP="315D65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315D655F">
        <w:rPr>
          <w:rFonts w:ascii="Arial" w:hAnsi="Arial" w:cs="Arial"/>
          <w:b/>
          <w:bCs/>
          <w:sz w:val="24"/>
          <w:szCs w:val="24"/>
        </w:rPr>
        <w:t>ФАКУЛТЕТ</w:t>
      </w:r>
      <w:r w:rsidRPr="315D655F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315D655F">
        <w:rPr>
          <w:rFonts w:ascii="Arial" w:hAnsi="Arial" w:cs="Arial"/>
          <w:b/>
          <w:bCs/>
          <w:sz w:val="24"/>
          <w:szCs w:val="24"/>
        </w:rPr>
        <w:t>ФИЗИЧКОГ</w:t>
      </w:r>
      <w:r w:rsidRPr="315D655F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315D655F">
        <w:rPr>
          <w:rFonts w:ascii="Arial" w:hAnsi="Arial" w:cs="Arial"/>
          <w:b/>
          <w:bCs/>
          <w:sz w:val="24"/>
          <w:szCs w:val="24"/>
        </w:rPr>
        <w:t>ВАСПИТАЊА</w:t>
      </w:r>
      <w:r w:rsidRPr="315D655F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315D655F">
        <w:rPr>
          <w:rFonts w:ascii="Arial" w:hAnsi="Arial" w:cs="Arial"/>
          <w:b/>
          <w:bCs/>
          <w:sz w:val="24"/>
          <w:szCs w:val="24"/>
        </w:rPr>
        <w:t>И</w:t>
      </w:r>
      <w:r w:rsidRPr="315D655F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315D655F">
        <w:rPr>
          <w:rFonts w:ascii="Arial" w:hAnsi="Arial" w:cs="Arial"/>
          <w:b/>
          <w:bCs/>
          <w:sz w:val="24"/>
          <w:szCs w:val="24"/>
        </w:rPr>
        <w:t>СПОРТА</w:t>
      </w:r>
    </w:p>
    <w:p w:rsidR="007D2577" w:rsidRPr="00F66FA6" w:rsidRDefault="007D2577" w:rsidP="315D655F">
      <w:pPr>
        <w:jc w:val="center"/>
        <w:rPr>
          <w:rFonts w:ascii="Arial" w:hAnsi="Arial" w:cs="Arial"/>
        </w:rPr>
      </w:pPr>
    </w:p>
    <w:p w:rsidR="007D2577" w:rsidRDefault="007D2577" w:rsidP="315D655F">
      <w:pPr>
        <w:rPr>
          <w:rFonts w:ascii="Arial" w:hAnsi="Arial" w:cs="Arial"/>
        </w:rPr>
      </w:pPr>
      <w:r w:rsidRPr="315D655F">
        <w:rPr>
          <w:rFonts w:ascii="Arial" w:hAnsi="Arial" w:cs="Arial"/>
        </w:rPr>
        <w:t>Студијски програм:   МАСТЕР - ОПШТИ НАСТАВНИЧКИ, 2025/2026 год.</w:t>
      </w:r>
    </w:p>
    <w:p w:rsidR="007D2577" w:rsidRDefault="007D2577" w:rsidP="315D655F">
      <w:pPr>
        <w:rPr>
          <w:rFonts w:ascii="Arial" w:hAnsi="Arial" w:cs="Arial"/>
        </w:rPr>
      </w:pPr>
      <w:r w:rsidRPr="315D655F">
        <w:rPr>
          <w:rFonts w:ascii="Arial" w:hAnsi="Arial" w:cs="Arial"/>
        </w:rPr>
        <w:t xml:space="preserve">Семестар  1 </w:t>
      </w:r>
    </w:p>
    <w:p w:rsidR="007D2577" w:rsidRDefault="007D2577" w:rsidP="315D655F">
      <w:pPr>
        <w:rPr>
          <w:rFonts w:ascii="Arial" w:hAnsi="Arial" w:cs="Arial"/>
        </w:rPr>
      </w:pPr>
      <w:r w:rsidRPr="315D655F">
        <w:rPr>
          <w:rFonts w:ascii="Arial" w:hAnsi="Arial" w:cs="Arial"/>
        </w:rPr>
        <w:t>РАСПОРЕД ПРЕДАВАЊА:</w:t>
      </w:r>
    </w:p>
    <w:tbl>
      <w:tblPr>
        <w:tblpPr w:leftFromText="180" w:rightFromText="180" w:vertAnchor="text" w:horzAnchor="margin" w:tblpY="93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2"/>
        <w:gridCol w:w="2413"/>
        <w:gridCol w:w="2413"/>
        <w:gridCol w:w="2413"/>
        <w:gridCol w:w="2413"/>
        <w:gridCol w:w="2414"/>
      </w:tblGrid>
      <w:tr w:rsidR="007D2577" w:rsidRPr="00B42B63" w:rsidTr="315D655F">
        <w:tc>
          <w:tcPr>
            <w:tcW w:w="942" w:type="dxa"/>
          </w:tcPr>
          <w:p w:rsidR="007D2577" w:rsidRPr="00134481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Сатница</w:t>
            </w:r>
          </w:p>
          <w:p w:rsidR="007D2577" w:rsidRPr="00134481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3" w:type="dxa"/>
            <w:vAlign w:val="center"/>
          </w:tcPr>
          <w:p w:rsidR="007D2577" w:rsidRPr="00736DE8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ПОНЕДЈЕЉАК</w:t>
            </w:r>
          </w:p>
        </w:tc>
        <w:tc>
          <w:tcPr>
            <w:tcW w:w="2413" w:type="dxa"/>
            <w:vAlign w:val="center"/>
          </w:tcPr>
          <w:p w:rsidR="007D2577" w:rsidRPr="00F013C2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УТОРАК</w:t>
            </w:r>
          </w:p>
        </w:tc>
        <w:tc>
          <w:tcPr>
            <w:tcW w:w="2413" w:type="dxa"/>
            <w:vAlign w:val="center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СРИЈЕДА</w:t>
            </w:r>
          </w:p>
        </w:tc>
        <w:tc>
          <w:tcPr>
            <w:tcW w:w="2413" w:type="dxa"/>
            <w:vAlign w:val="center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ЧЕТВРТАК</w:t>
            </w:r>
          </w:p>
        </w:tc>
        <w:tc>
          <w:tcPr>
            <w:tcW w:w="2414" w:type="dxa"/>
            <w:vAlign w:val="center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ПЕТАК</w:t>
            </w:r>
          </w:p>
        </w:tc>
      </w:tr>
      <w:tr w:rsidR="007D2577" w:rsidRPr="008C789E" w:rsidTr="315D655F">
        <w:trPr>
          <w:trHeight w:val="2334"/>
        </w:trPr>
        <w:tc>
          <w:tcPr>
            <w:tcW w:w="942" w:type="dxa"/>
          </w:tcPr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1F497D"/>
                <w:vertAlign w:val="superscript"/>
                <w:lang w:val="sr-Latn-CS"/>
              </w:rPr>
            </w:pPr>
            <w:r w:rsidRPr="315D655F">
              <w:rPr>
                <w:rFonts w:ascii="Arial" w:hAnsi="Arial" w:cs="Arial"/>
                <w:color w:val="1F487C"/>
              </w:rPr>
              <w:t xml:space="preserve">   16</w:t>
            </w:r>
            <w:r w:rsidRPr="315D655F">
              <w:rPr>
                <w:rFonts w:ascii="Arial" w:hAnsi="Arial" w:cs="Arial"/>
                <w:color w:val="1F487C"/>
                <w:vertAlign w:val="superscript"/>
                <w:lang w:val="sr-Latn-CS"/>
              </w:rPr>
              <w:t>15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1F497D"/>
                <w:vertAlign w:val="superscript"/>
                <w:lang w:val="sr-Latn-CS"/>
              </w:rPr>
            </w:pP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Учионица</w:t>
            </w: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     6</w:t>
            </w:r>
          </w:p>
          <w:p w:rsidR="007D2577" w:rsidRPr="00837C4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13" w:type="dxa"/>
          </w:tcPr>
          <w:p w:rsidR="007D2577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Изборни предмет </w:t>
            </w:r>
            <w:r w:rsidRPr="315D655F">
              <w:rPr>
                <w:rFonts w:ascii="Arial" w:hAnsi="Arial" w:cs="Arial"/>
              </w:rPr>
              <w:t xml:space="preserve"> </w:t>
            </w:r>
          </w:p>
          <w:p w:rsidR="007D2577" w:rsidRPr="00B622F4" w:rsidRDefault="007D2577" w:rsidP="315D655F">
            <w:pPr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(2+2)</w:t>
            </w: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Теорија и методика физичког васпитања и спорта </w:t>
            </w:r>
            <w:r w:rsidRPr="315D655F">
              <w:rPr>
                <w:rFonts w:ascii="Arial" w:hAnsi="Arial" w:cs="Arial"/>
              </w:rPr>
              <w:t>(4+1)</w:t>
            </w: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Проф.др Раденко Добраш </w:t>
            </w: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 др Душко Лепир</w:t>
            </w: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Доц. др Игор Божић</w:t>
            </w: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В. асс мр Александар Пајкић</w:t>
            </w:r>
          </w:p>
        </w:tc>
        <w:tc>
          <w:tcPr>
            <w:tcW w:w="2413" w:type="dxa"/>
          </w:tcPr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Примјењена истраживања у физичком васпитању </w:t>
            </w:r>
            <w:r w:rsidRPr="315D655F">
              <w:rPr>
                <w:rFonts w:ascii="Arial" w:hAnsi="Arial" w:cs="Arial"/>
              </w:rPr>
              <w:t>(2+2)</w:t>
            </w: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Проф.др Раденко Добраш </w:t>
            </w: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 др Душко Лепир</w:t>
            </w:r>
          </w:p>
          <w:p w:rsidR="007D2577" w:rsidRPr="00B622F4" w:rsidRDefault="007D2577" w:rsidP="315D655F">
            <w:pPr>
              <w:pStyle w:val="ListParagraph"/>
              <w:ind w:left="0"/>
              <w:rPr>
                <w:rFonts w:ascii="Arial" w:hAnsi="Arial" w:cs="Arial"/>
                <w:lang w:val="sr-Latn-CS"/>
              </w:rPr>
            </w:pPr>
            <w:r w:rsidRPr="315D655F">
              <w:rPr>
                <w:rFonts w:ascii="Arial" w:hAnsi="Arial" w:cs="Arial"/>
                <w:lang w:val="sr-Latn-CS"/>
              </w:rPr>
              <w:t>Доц. др Игор Божић   В. асс мр Александар Пајкић</w:t>
            </w:r>
          </w:p>
        </w:tc>
        <w:tc>
          <w:tcPr>
            <w:tcW w:w="2413" w:type="dxa"/>
          </w:tcPr>
          <w:p w:rsidR="007D2577" w:rsidRPr="0096542A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lang w:val="sr-Latn-CS"/>
              </w:rPr>
            </w:pPr>
            <w:r w:rsidRPr="315D655F">
              <w:rPr>
                <w:rFonts w:ascii="Arial" w:hAnsi="Arial" w:cs="Arial"/>
                <w:b/>
                <w:bCs/>
              </w:rPr>
              <w:t>Научне</w:t>
            </w:r>
            <w:r w:rsidRPr="0096542A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 w:rsidRPr="315D655F">
              <w:rPr>
                <w:rFonts w:ascii="Arial" w:hAnsi="Arial" w:cs="Arial"/>
                <w:b/>
                <w:bCs/>
              </w:rPr>
              <w:t>теорије</w:t>
            </w:r>
            <w:r w:rsidRPr="0096542A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 w:rsidRPr="315D655F">
              <w:rPr>
                <w:rFonts w:ascii="Arial" w:hAnsi="Arial" w:cs="Arial"/>
                <w:b/>
                <w:bCs/>
              </w:rPr>
              <w:t>у</w:t>
            </w:r>
            <w:r w:rsidRPr="0096542A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 w:rsidRPr="315D655F">
              <w:rPr>
                <w:rFonts w:ascii="Arial" w:hAnsi="Arial" w:cs="Arial"/>
                <w:b/>
                <w:bCs/>
              </w:rPr>
              <w:t>спорту</w:t>
            </w:r>
            <w:r w:rsidRPr="0096542A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 w:rsidRPr="0096542A">
              <w:rPr>
                <w:rFonts w:ascii="Arial" w:hAnsi="Arial" w:cs="Arial"/>
                <w:lang w:val="sr-Latn-CS"/>
              </w:rPr>
              <w:t>(4+1)</w:t>
            </w:r>
          </w:p>
          <w:p w:rsidR="007D2577" w:rsidRPr="0096542A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sr-Latn-CS"/>
              </w:rPr>
            </w:pPr>
          </w:p>
          <w:p w:rsidR="007D2577" w:rsidRPr="0096542A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sr-Latn-CS"/>
              </w:rPr>
            </w:pPr>
          </w:p>
          <w:p w:rsidR="007D2577" w:rsidRPr="0096542A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sr-Latn-CS"/>
              </w:rPr>
            </w:pPr>
          </w:p>
          <w:p w:rsidR="007D2577" w:rsidRPr="0096542A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sr-Latn-CS"/>
              </w:rPr>
            </w:pPr>
            <w:r w:rsidRPr="315D655F">
              <w:rPr>
                <w:rFonts w:ascii="Arial" w:hAnsi="Arial" w:cs="Arial"/>
              </w:rPr>
              <w:t>Проф</w:t>
            </w:r>
            <w:r w:rsidRPr="0096542A">
              <w:rPr>
                <w:rFonts w:ascii="Arial" w:hAnsi="Arial" w:cs="Arial"/>
                <w:lang w:val="sr-Latn-CS"/>
              </w:rPr>
              <w:t xml:space="preserve">. </w:t>
            </w:r>
            <w:r w:rsidRPr="315D655F">
              <w:rPr>
                <w:rFonts w:ascii="Arial" w:hAnsi="Arial" w:cs="Arial"/>
              </w:rPr>
              <w:t>др</w:t>
            </w:r>
            <w:r w:rsidRPr="0096542A">
              <w:rPr>
                <w:rFonts w:ascii="Arial" w:hAnsi="Arial" w:cs="Arial"/>
                <w:lang w:val="sr-Latn-CS"/>
              </w:rPr>
              <w:t xml:space="preserve"> </w:t>
            </w:r>
            <w:r w:rsidRPr="315D655F">
              <w:rPr>
                <w:rFonts w:ascii="Arial" w:hAnsi="Arial" w:cs="Arial"/>
              </w:rPr>
              <w:t>Кристина</w:t>
            </w:r>
            <w:r w:rsidRPr="0096542A">
              <w:rPr>
                <w:rFonts w:ascii="Arial" w:hAnsi="Arial" w:cs="Arial"/>
                <w:lang w:val="sr-Latn-CS"/>
              </w:rPr>
              <w:t xml:space="preserve"> </w:t>
            </w:r>
            <w:r w:rsidRPr="315D655F">
              <w:rPr>
                <w:rFonts w:ascii="Arial" w:hAnsi="Arial" w:cs="Arial"/>
              </w:rPr>
              <w:t>Бабић</w:t>
            </w:r>
            <w:r w:rsidRPr="0096542A">
              <w:rPr>
                <w:rFonts w:ascii="Arial" w:hAnsi="Arial" w:cs="Arial"/>
                <w:lang w:val="sr-Latn-CS"/>
              </w:rPr>
              <w:t xml:space="preserve"> </w:t>
            </w:r>
            <w:r w:rsidRPr="315D655F">
              <w:rPr>
                <w:rFonts w:ascii="Arial" w:hAnsi="Arial" w:cs="Arial"/>
              </w:rPr>
              <w:t>Пантелић</w:t>
            </w:r>
          </w:p>
        </w:tc>
        <w:tc>
          <w:tcPr>
            <w:tcW w:w="2414" w:type="dxa"/>
          </w:tcPr>
          <w:p w:rsidR="007D2577" w:rsidRPr="0096542A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lang w:val="sr-Latn-CS"/>
              </w:rPr>
            </w:pPr>
            <w:r w:rsidRPr="315D655F">
              <w:rPr>
                <w:rFonts w:ascii="Arial" w:hAnsi="Arial" w:cs="Arial"/>
                <w:b/>
                <w:bCs/>
              </w:rPr>
              <w:t>Методологија</w:t>
            </w:r>
            <w:r w:rsidRPr="0096542A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 w:rsidRPr="315D655F">
              <w:rPr>
                <w:rFonts w:ascii="Arial" w:hAnsi="Arial" w:cs="Arial"/>
                <w:b/>
                <w:bCs/>
              </w:rPr>
              <w:t>истраживања</w:t>
            </w:r>
            <w:r w:rsidRPr="0096542A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 w:rsidRPr="315D655F">
              <w:rPr>
                <w:rFonts w:ascii="Arial" w:hAnsi="Arial" w:cs="Arial"/>
                <w:b/>
                <w:bCs/>
              </w:rPr>
              <w:t>у</w:t>
            </w:r>
            <w:r w:rsidRPr="0096542A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 w:rsidRPr="315D655F">
              <w:rPr>
                <w:rFonts w:ascii="Arial" w:hAnsi="Arial" w:cs="Arial"/>
                <w:b/>
                <w:bCs/>
              </w:rPr>
              <w:t>спорту</w:t>
            </w:r>
            <w:r w:rsidRPr="0096542A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 w:rsidRPr="0096542A">
              <w:rPr>
                <w:rFonts w:ascii="Arial" w:hAnsi="Arial" w:cs="Arial"/>
                <w:lang w:val="sr-Latn-CS"/>
              </w:rPr>
              <w:t>(3+2)</w:t>
            </w:r>
          </w:p>
          <w:p w:rsidR="007D2577" w:rsidRPr="0096542A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sr-Latn-CS"/>
              </w:rPr>
            </w:pPr>
          </w:p>
          <w:p w:rsidR="007D2577" w:rsidRPr="0096542A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sr-Latn-CS"/>
              </w:rPr>
            </w:pPr>
          </w:p>
          <w:p w:rsidR="007D2577" w:rsidRPr="0015763F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sr-Latn-CS"/>
              </w:rPr>
            </w:pPr>
            <w:r w:rsidRPr="315D655F">
              <w:rPr>
                <w:rFonts w:ascii="Arial" w:hAnsi="Arial" w:cs="Arial"/>
              </w:rPr>
              <w:t>Проф</w:t>
            </w:r>
            <w:r w:rsidRPr="0096542A">
              <w:rPr>
                <w:rFonts w:ascii="Arial" w:hAnsi="Arial" w:cs="Arial"/>
                <w:lang w:val="sr-Latn-CS"/>
              </w:rPr>
              <w:t xml:space="preserve">. </w:t>
            </w:r>
            <w:r w:rsidRPr="315D655F">
              <w:rPr>
                <w:rFonts w:ascii="Arial" w:hAnsi="Arial" w:cs="Arial"/>
              </w:rPr>
              <w:t>др</w:t>
            </w:r>
            <w:r w:rsidRPr="0096542A">
              <w:rPr>
                <w:rFonts w:ascii="Arial" w:hAnsi="Arial" w:cs="Arial"/>
                <w:lang w:val="sr-Latn-CS"/>
              </w:rPr>
              <w:t xml:space="preserve"> </w:t>
            </w:r>
            <w:r w:rsidRPr="315D655F">
              <w:rPr>
                <w:rFonts w:ascii="Arial" w:hAnsi="Arial" w:cs="Arial"/>
              </w:rPr>
              <w:t>Миленко</w:t>
            </w:r>
            <w:r w:rsidRPr="0096542A">
              <w:rPr>
                <w:rFonts w:ascii="Arial" w:hAnsi="Arial" w:cs="Arial"/>
                <w:lang w:val="sr-Latn-CS"/>
              </w:rPr>
              <w:t xml:space="preserve"> </w:t>
            </w:r>
            <w:r w:rsidRPr="315D655F">
              <w:rPr>
                <w:rFonts w:ascii="Arial" w:hAnsi="Arial" w:cs="Arial"/>
              </w:rPr>
              <w:t>Војводић</w:t>
            </w:r>
          </w:p>
          <w:p w:rsidR="007D2577" w:rsidRPr="0015763F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sr-Latn-CS"/>
              </w:rPr>
            </w:pPr>
          </w:p>
          <w:p w:rsidR="007D2577" w:rsidRPr="0096542A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Доц. др Филип Кукић</w:t>
            </w:r>
          </w:p>
        </w:tc>
      </w:tr>
      <w:tr w:rsidR="007D2577" w:rsidRPr="00B42B63" w:rsidTr="315D655F">
        <w:trPr>
          <w:trHeight w:val="981"/>
        </w:trPr>
        <w:tc>
          <w:tcPr>
            <w:tcW w:w="942" w:type="dxa"/>
          </w:tcPr>
          <w:p w:rsidR="007D2577" w:rsidRPr="0096542A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sr-Latn-CS"/>
              </w:rPr>
            </w:pPr>
          </w:p>
          <w:p w:rsidR="007D2577" w:rsidRPr="0096542A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sr-Latn-CS"/>
              </w:rPr>
            </w:pPr>
          </w:p>
          <w:p w:rsidR="007D2577" w:rsidRPr="00134481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Datum</w:t>
            </w:r>
          </w:p>
          <w:p w:rsidR="007D2577" w:rsidRPr="00B42B63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C00000"/>
              </w:rPr>
            </w:pPr>
          </w:p>
        </w:tc>
        <w:tc>
          <w:tcPr>
            <w:tcW w:w="2413" w:type="dxa"/>
            <w:vAlign w:val="center"/>
          </w:tcPr>
          <w:p w:rsidR="007D2577" w:rsidRPr="00762DDC" w:rsidRDefault="007D2577" w:rsidP="315D65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27.10. 06.11. 13.11. 20.11. 27.11. 03.12. 10.12. 17.12. 24.12. 01.01. 08.01. 15.01.</w:t>
            </w:r>
          </w:p>
        </w:tc>
        <w:tc>
          <w:tcPr>
            <w:tcW w:w="2413" w:type="dxa"/>
            <w:vAlign w:val="center"/>
          </w:tcPr>
          <w:p w:rsidR="007D2577" w:rsidRPr="00762DDC" w:rsidRDefault="007D2577" w:rsidP="315D65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28.10. 04.11. 11.11. 18.11. 25.11. 02.12. 09.12. 16.12. 23.12. 30.12. 06.01. 13.01.</w:t>
            </w:r>
          </w:p>
        </w:tc>
        <w:tc>
          <w:tcPr>
            <w:tcW w:w="2413" w:type="dxa"/>
            <w:tcBorders>
              <w:left w:val="nil"/>
            </w:tcBorders>
            <w:vAlign w:val="center"/>
          </w:tcPr>
          <w:p w:rsidR="007D2577" w:rsidRPr="00762DDC" w:rsidRDefault="007D2577" w:rsidP="315D65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29.10. 05.11. 12.11. 19.11. 26.11. 03.12. 10.12. 17.12. 24.12. 31.12. 07.01. 14.01.</w:t>
            </w:r>
          </w:p>
        </w:tc>
        <w:tc>
          <w:tcPr>
            <w:tcW w:w="2413" w:type="dxa"/>
            <w:tcBorders>
              <w:left w:val="nil"/>
            </w:tcBorders>
            <w:vAlign w:val="center"/>
          </w:tcPr>
          <w:p w:rsidR="007D2577" w:rsidRPr="00762DDC" w:rsidRDefault="007D2577" w:rsidP="315D65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30.10. 06.11. 13.11. 20.11. 27.11. 04.12. 11.12. 18.12. 25.12. 01.01. 08.01. 15.01.</w:t>
            </w:r>
          </w:p>
        </w:tc>
        <w:tc>
          <w:tcPr>
            <w:tcW w:w="2414" w:type="dxa"/>
            <w:tcBorders>
              <w:left w:val="nil"/>
            </w:tcBorders>
            <w:vAlign w:val="center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31.10. 07.11. 14.11. 21.11. 28.11. 05.12.</w:t>
            </w:r>
          </w:p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12.12. 19.12. 26.12. 02.01. 09.01. 16.01.</w:t>
            </w:r>
          </w:p>
        </w:tc>
      </w:tr>
    </w:tbl>
    <w:p w:rsidR="007D2577" w:rsidRDefault="007D2577" w:rsidP="315D655F">
      <w:pPr>
        <w:spacing w:after="0" w:line="240" w:lineRule="auto"/>
        <w:rPr>
          <w:rFonts w:ascii="Arial" w:hAnsi="Arial" w:cs="Arial"/>
        </w:rPr>
      </w:pPr>
    </w:p>
    <w:p w:rsidR="007D2577" w:rsidRPr="00E05AB6" w:rsidRDefault="007D2577" w:rsidP="315D655F">
      <w:pPr>
        <w:spacing w:after="0" w:line="240" w:lineRule="auto"/>
        <w:rPr>
          <w:rFonts w:ascii="Arial" w:hAnsi="Arial" w:cs="Arial"/>
          <w:lang w:val="sr-Latn-CS"/>
        </w:rPr>
      </w:pPr>
      <w:r w:rsidRPr="315D655F">
        <w:rPr>
          <w:rFonts w:ascii="Arial" w:hAnsi="Arial" w:cs="Arial"/>
          <w:lang w:val="sr-Latn-CS"/>
        </w:rPr>
        <w:t>Декан:   Проф.др Борко Петровић</w:t>
      </w:r>
    </w:p>
    <w:p w:rsidR="007D2577" w:rsidRDefault="007D2577" w:rsidP="315D655F">
      <w:pPr>
        <w:pStyle w:val="ListParagraph"/>
        <w:jc w:val="center"/>
        <w:rPr>
          <w:rFonts w:ascii="Arial" w:hAnsi="Arial" w:cs="Arial"/>
        </w:rPr>
      </w:pPr>
    </w:p>
    <w:p w:rsidR="007D2577" w:rsidRDefault="007D2577" w:rsidP="315D655F">
      <w:r w:rsidRPr="315D655F">
        <w:br w:type="page"/>
      </w:r>
    </w:p>
    <w:p w:rsidR="007D2577" w:rsidRDefault="007D2577" w:rsidP="315D655F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r w:rsidRPr="315D655F">
        <w:rPr>
          <w:rFonts w:ascii="Arial" w:hAnsi="Arial" w:cs="Arial"/>
          <w:b/>
          <w:bCs/>
          <w:sz w:val="24"/>
          <w:szCs w:val="24"/>
        </w:rPr>
        <w:t>ФАКУЛТЕТ ФИЗИЧКОГ ВАСПИТАЊА И СПОРТА</w:t>
      </w:r>
    </w:p>
    <w:p w:rsidR="007D2577" w:rsidRPr="006956CD" w:rsidRDefault="007D2577" w:rsidP="315D655F">
      <w:pPr>
        <w:pStyle w:val="ListParagraph"/>
        <w:jc w:val="center"/>
        <w:rPr>
          <w:rFonts w:ascii="Arial" w:hAnsi="Arial" w:cs="Arial"/>
        </w:rPr>
      </w:pPr>
    </w:p>
    <w:p w:rsidR="007D2577" w:rsidRPr="00DA7558" w:rsidRDefault="007D2577" w:rsidP="315D655F">
      <w:pPr>
        <w:rPr>
          <w:rFonts w:ascii="Arial" w:hAnsi="Arial" w:cs="Arial"/>
        </w:rPr>
      </w:pPr>
      <w:r w:rsidRPr="315D655F">
        <w:rPr>
          <w:rFonts w:ascii="Arial" w:hAnsi="Arial" w:cs="Arial"/>
        </w:rPr>
        <w:t xml:space="preserve">Студијски програм:       </w:t>
      </w:r>
      <w:r w:rsidRPr="315D655F">
        <w:rPr>
          <w:rFonts w:ascii="Arial" w:hAnsi="Arial" w:cs="Arial"/>
          <w:b/>
          <w:bCs/>
          <w:color w:val="1F487C"/>
        </w:rPr>
        <w:t>МАСТЕР -  СПОРТ, 2025/2026 год.</w:t>
      </w:r>
    </w:p>
    <w:p w:rsidR="007D2577" w:rsidRPr="00DA7558" w:rsidRDefault="007D2577" w:rsidP="315D655F">
      <w:pPr>
        <w:rPr>
          <w:rFonts w:ascii="Arial" w:hAnsi="Arial" w:cs="Arial"/>
          <w:b/>
          <w:bCs/>
        </w:rPr>
      </w:pPr>
      <w:r w:rsidRPr="315D655F">
        <w:rPr>
          <w:rFonts w:ascii="Arial" w:hAnsi="Arial" w:cs="Arial"/>
        </w:rPr>
        <w:t xml:space="preserve">Семестар  </w:t>
      </w:r>
      <w:r w:rsidRPr="315D655F">
        <w:rPr>
          <w:rFonts w:ascii="Arial" w:hAnsi="Arial" w:cs="Arial"/>
          <w:b/>
          <w:bCs/>
        </w:rPr>
        <w:t>1</w:t>
      </w:r>
    </w:p>
    <w:tbl>
      <w:tblPr>
        <w:tblpPr w:leftFromText="180" w:rightFromText="180" w:vertAnchor="text" w:horzAnchor="margin" w:tblpXSpec="center" w:tblpY="608"/>
        <w:tblW w:w="12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0"/>
        <w:gridCol w:w="2276"/>
        <w:gridCol w:w="2286"/>
        <w:gridCol w:w="2285"/>
        <w:gridCol w:w="2286"/>
        <w:gridCol w:w="2286"/>
      </w:tblGrid>
      <w:tr w:rsidR="007D2577" w:rsidRPr="00B42B63" w:rsidTr="315D655F">
        <w:tc>
          <w:tcPr>
            <w:tcW w:w="1110" w:type="dxa"/>
          </w:tcPr>
          <w:p w:rsidR="007D2577" w:rsidRPr="00CB0886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Сатница</w:t>
            </w:r>
          </w:p>
        </w:tc>
        <w:tc>
          <w:tcPr>
            <w:tcW w:w="2276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1F487C"/>
              </w:rPr>
              <w:t>ПОНЕДЈЕЉАК</w:t>
            </w:r>
          </w:p>
        </w:tc>
        <w:tc>
          <w:tcPr>
            <w:tcW w:w="2286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002060"/>
              </w:rPr>
              <w:t>УТОРАК</w:t>
            </w:r>
          </w:p>
        </w:tc>
        <w:tc>
          <w:tcPr>
            <w:tcW w:w="2285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002060"/>
              </w:rPr>
              <w:t>СРИЈЕДА</w:t>
            </w:r>
          </w:p>
        </w:tc>
        <w:tc>
          <w:tcPr>
            <w:tcW w:w="2286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002060"/>
              </w:rPr>
              <w:t>ЧЕТВРТАК</w:t>
            </w:r>
          </w:p>
        </w:tc>
        <w:tc>
          <w:tcPr>
            <w:tcW w:w="2286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1F487C"/>
              </w:rPr>
              <w:t xml:space="preserve">ПЕТАК </w:t>
            </w:r>
          </w:p>
        </w:tc>
      </w:tr>
      <w:tr w:rsidR="007D2577" w:rsidRPr="00B42B63" w:rsidTr="315D655F">
        <w:trPr>
          <w:trHeight w:val="2117"/>
        </w:trPr>
        <w:tc>
          <w:tcPr>
            <w:tcW w:w="1110" w:type="dxa"/>
          </w:tcPr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1F497D"/>
                <w:vertAlign w:val="superscript"/>
              </w:rPr>
            </w:pPr>
            <w:r w:rsidRPr="315D655F">
              <w:rPr>
                <w:rFonts w:ascii="Arial" w:hAnsi="Arial" w:cs="Arial"/>
              </w:rPr>
              <w:t xml:space="preserve">    </w:t>
            </w:r>
            <w:r w:rsidRPr="315D655F">
              <w:rPr>
                <w:rFonts w:ascii="Arial" w:hAnsi="Arial" w:cs="Arial"/>
                <w:color w:val="1F487C"/>
              </w:rPr>
              <w:t>16</w:t>
            </w:r>
            <w:r w:rsidRPr="315D655F">
              <w:rPr>
                <w:rFonts w:ascii="Arial" w:hAnsi="Arial" w:cs="Arial"/>
                <w:color w:val="1F487C"/>
                <w:vertAlign w:val="superscript"/>
              </w:rPr>
              <w:t>00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1F497D"/>
                <w:vertAlign w:val="superscript"/>
              </w:rPr>
            </w:pPr>
          </w:p>
          <w:p w:rsidR="007D2577" w:rsidRPr="00594FE8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FF0000"/>
              </w:rPr>
            </w:pPr>
            <w:r w:rsidRPr="315D655F">
              <w:rPr>
                <w:rFonts w:ascii="Arial" w:hAnsi="Arial" w:cs="Arial"/>
                <w:color w:val="FF0000"/>
              </w:rPr>
              <w:t>Учионица</w:t>
            </w:r>
          </w:p>
          <w:p w:rsidR="007D2577" w:rsidRPr="00053BB0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FF0000"/>
              </w:rPr>
            </w:pPr>
            <w:r w:rsidRPr="315D655F">
              <w:rPr>
                <w:rFonts w:ascii="Arial" w:hAnsi="Arial" w:cs="Arial"/>
                <w:color w:val="FF0000"/>
              </w:rPr>
              <w:t xml:space="preserve">      3</w:t>
            </w:r>
          </w:p>
          <w:p w:rsidR="007D2577" w:rsidRPr="00053BB0" w:rsidRDefault="007D2577" w:rsidP="315D655F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276" w:type="dxa"/>
          </w:tcPr>
          <w:p w:rsidR="007D2577" w:rsidRPr="00762DDC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Антроплогија спорта </w:t>
            </w:r>
            <w:r w:rsidRPr="315D655F">
              <w:rPr>
                <w:rFonts w:ascii="Arial" w:hAnsi="Arial" w:cs="Arial"/>
              </w:rPr>
              <w:t>(3+2)</w:t>
            </w:r>
          </w:p>
          <w:p w:rsidR="007D2577" w:rsidRPr="00762DDC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D2577" w:rsidRPr="0027126E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 др Топлица Стојановић</w:t>
            </w:r>
          </w:p>
          <w:p w:rsidR="007D2577" w:rsidRPr="0027126E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FF0000"/>
              </w:rPr>
            </w:pPr>
            <w:r w:rsidRPr="315D655F">
              <w:rPr>
                <w:rFonts w:ascii="Arial" w:hAnsi="Arial" w:cs="Arial"/>
              </w:rPr>
              <w:t>Проф. др Жељко Секулић</w:t>
            </w:r>
          </w:p>
        </w:tc>
        <w:tc>
          <w:tcPr>
            <w:tcW w:w="2286" w:type="dxa"/>
          </w:tcPr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>Социологија спорта</w:t>
            </w:r>
            <w:r w:rsidRPr="315D655F">
              <w:rPr>
                <w:rFonts w:ascii="Arial" w:hAnsi="Arial" w:cs="Arial"/>
              </w:rPr>
              <w:t xml:space="preserve">  (2+1) 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Проф.др  Душко Вејновић</w:t>
            </w:r>
          </w:p>
          <w:p w:rsidR="007D2577" w:rsidRPr="0027126E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285" w:type="dxa"/>
          </w:tcPr>
          <w:p w:rsidR="007D2577" w:rsidRPr="00F50C35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Изборни предмет   </w:t>
            </w:r>
            <w:r w:rsidRPr="315D655F">
              <w:rPr>
                <w:rFonts w:ascii="Arial" w:hAnsi="Arial" w:cs="Arial"/>
              </w:rPr>
              <w:t>(2+2)</w:t>
            </w:r>
          </w:p>
          <w:p w:rsidR="007D2577" w:rsidRPr="00D1666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286" w:type="dxa"/>
          </w:tcPr>
          <w:p w:rsidR="007D2577" w:rsidRPr="0027126E" w:rsidRDefault="007D2577" w:rsidP="315D655F">
            <w:pPr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Статистика у спорту  (3+2) </w:t>
            </w:r>
          </w:p>
          <w:p w:rsidR="007D2577" w:rsidRPr="0027126E" w:rsidRDefault="007D2577" w:rsidP="315D655F">
            <w:pPr>
              <w:rPr>
                <w:rFonts w:ascii="Arial" w:hAnsi="Arial" w:cs="Arial"/>
              </w:rPr>
            </w:pPr>
          </w:p>
          <w:p w:rsidR="007D2577" w:rsidRDefault="007D2577" w:rsidP="315D655F">
            <w:pPr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Проф.др Миленко Војводић</w:t>
            </w:r>
          </w:p>
          <w:p w:rsidR="007D2577" w:rsidRPr="0027126E" w:rsidRDefault="007D2577" w:rsidP="315D6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др Филип Кукић</w:t>
            </w:r>
          </w:p>
        </w:tc>
        <w:tc>
          <w:tcPr>
            <w:tcW w:w="2286" w:type="dxa"/>
          </w:tcPr>
          <w:p w:rsidR="007D2577" w:rsidRPr="0027126E" w:rsidRDefault="007D2577" w:rsidP="315D655F">
            <w:pPr>
              <w:rPr>
                <w:rFonts w:ascii="Arial" w:hAnsi="Arial" w:cs="Arial"/>
                <w:color w:val="FF0000"/>
              </w:rPr>
            </w:pPr>
            <w:r w:rsidRPr="315D655F">
              <w:rPr>
                <w:rFonts w:ascii="Arial" w:hAnsi="Arial" w:cs="Arial"/>
                <w:b/>
                <w:bCs/>
              </w:rPr>
              <w:t>Менаџмент људских ресурса у спорту</w:t>
            </w:r>
            <w:r w:rsidRPr="315D655F">
              <w:rPr>
                <w:rFonts w:ascii="Arial" w:hAnsi="Arial" w:cs="Arial"/>
              </w:rPr>
              <w:t xml:space="preserve">  (4+1) </w:t>
            </w:r>
          </w:p>
          <w:p w:rsidR="007D2577" w:rsidRPr="0027126E" w:rsidRDefault="007D2577" w:rsidP="315D655F">
            <w:pPr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Проф. др Бранка Пољашевић Золак</w:t>
            </w:r>
          </w:p>
        </w:tc>
      </w:tr>
      <w:tr w:rsidR="007D2577" w:rsidRPr="00B42B63" w:rsidTr="315D655F">
        <w:trPr>
          <w:trHeight w:val="881"/>
        </w:trPr>
        <w:tc>
          <w:tcPr>
            <w:tcW w:w="1110" w:type="dxa"/>
          </w:tcPr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D2577" w:rsidRPr="001328E9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Датум: </w:t>
            </w:r>
          </w:p>
        </w:tc>
        <w:tc>
          <w:tcPr>
            <w:tcW w:w="2276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27.10. 06.11. 13.11. 20.11. 27.11. 03.12. 10.12. 17.12. 24.12. 01.01. 08.01. 15.01.</w:t>
            </w:r>
          </w:p>
        </w:tc>
        <w:tc>
          <w:tcPr>
            <w:tcW w:w="2286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28.10. 04.11. 11.11. 18.11. 25.11. 02.12. 09.12. 16.12. 23.12. 30.12. 06.01. 13.01.</w:t>
            </w:r>
          </w:p>
        </w:tc>
        <w:tc>
          <w:tcPr>
            <w:tcW w:w="2285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29.10. 05.11. 12.11. 19.11. 26.11. 03.12. 10.12. 17.12. 24.12. 31.12. 07.01. 14.01.</w:t>
            </w:r>
          </w:p>
        </w:tc>
        <w:tc>
          <w:tcPr>
            <w:tcW w:w="2286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30.10. 06.11. 13.11. 20.11. 27.11. 04.12. 11.12. 18.12. 25.12. 01.01. 08.01. 15.01.</w:t>
            </w:r>
          </w:p>
        </w:tc>
        <w:tc>
          <w:tcPr>
            <w:tcW w:w="2286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31.10. 07.11. 14.11. 21.11. 28.11. 05.12.</w:t>
            </w:r>
          </w:p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12.12. 19.12. 26.12. 02.01. 09.01. 16.01.</w:t>
            </w:r>
          </w:p>
        </w:tc>
      </w:tr>
    </w:tbl>
    <w:p w:rsidR="007D2577" w:rsidRDefault="007D2577" w:rsidP="315D655F">
      <w:pPr>
        <w:spacing w:after="0" w:line="240" w:lineRule="auto"/>
        <w:rPr>
          <w:rFonts w:ascii="Arial" w:hAnsi="Arial" w:cs="Arial"/>
        </w:rPr>
      </w:pPr>
    </w:p>
    <w:p w:rsidR="007D2577" w:rsidRDefault="007D2577" w:rsidP="315D655F">
      <w:pPr>
        <w:rPr>
          <w:rFonts w:ascii="Arial" w:hAnsi="Arial" w:cs="Arial"/>
        </w:rPr>
      </w:pPr>
    </w:p>
    <w:p w:rsidR="007D2577" w:rsidRDefault="007D2577" w:rsidP="315D655F">
      <w:pPr>
        <w:rPr>
          <w:rFonts w:ascii="Arial" w:hAnsi="Arial" w:cs="Arial"/>
        </w:rPr>
      </w:pPr>
    </w:p>
    <w:p w:rsidR="007D2577" w:rsidRDefault="007D2577" w:rsidP="315D655F">
      <w:pPr>
        <w:jc w:val="center"/>
        <w:rPr>
          <w:rFonts w:ascii="Arial" w:hAnsi="Arial" w:cs="Arial"/>
        </w:rPr>
      </w:pPr>
    </w:p>
    <w:p w:rsidR="007D2577" w:rsidRPr="00F66FA6" w:rsidRDefault="007D2577" w:rsidP="315D655F">
      <w:pPr>
        <w:jc w:val="center"/>
        <w:rPr>
          <w:rFonts w:ascii="Arial" w:hAnsi="Arial" w:cs="Arial"/>
        </w:rPr>
      </w:pPr>
    </w:p>
    <w:p w:rsidR="007D2577" w:rsidRPr="00F66FA6" w:rsidRDefault="007D2577" w:rsidP="315D655F">
      <w:r w:rsidRPr="315D655F">
        <w:br w:type="page"/>
      </w:r>
    </w:p>
    <w:p w:rsidR="007D2577" w:rsidRPr="00F66FA6" w:rsidRDefault="007D2577" w:rsidP="315D655F">
      <w:pPr>
        <w:jc w:val="center"/>
        <w:rPr>
          <w:rFonts w:ascii="Arial" w:hAnsi="Arial" w:cs="Arial"/>
        </w:rPr>
      </w:pPr>
      <w:r w:rsidRPr="315D655F">
        <w:rPr>
          <w:rFonts w:ascii="Arial" w:hAnsi="Arial" w:cs="Arial"/>
        </w:rPr>
        <w:t>ФАКУЛТЕТ ФИЗИЧКОГ ВАСПИТАЊА И СПОРТА</w:t>
      </w:r>
    </w:p>
    <w:p w:rsidR="007D2577" w:rsidRPr="00134481" w:rsidRDefault="007D2577" w:rsidP="315D655F">
      <w:pPr>
        <w:rPr>
          <w:rFonts w:ascii="Arial" w:hAnsi="Arial" w:cs="Arial"/>
        </w:rPr>
      </w:pPr>
      <w:r w:rsidRPr="315D655F">
        <w:rPr>
          <w:rFonts w:ascii="Arial" w:hAnsi="Arial" w:cs="Arial"/>
        </w:rPr>
        <w:t xml:space="preserve">Студијски програм:       </w:t>
      </w:r>
      <w:r w:rsidRPr="315D655F">
        <w:rPr>
          <w:rFonts w:ascii="Arial" w:hAnsi="Arial" w:cs="Arial"/>
          <w:b/>
          <w:bCs/>
          <w:color w:val="1F487C"/>
        </w:rPr>
        <w:t>МАСТЕР -  СПОРТ, 2025/2026 год.</w:t>
      </w:r>
    </w:p>
    <w:p w:rsidR="007D2577" w:rsidRPr="0001658C" w:rsidRDefault="007D2577" w:rsidP="315D655F">
      <w:pPr>
        <w:rPr>
          <w:rFonts w:ascii="Arial" w:hAnsi="Arial" w:cs="Arial"/>
          <w:b/>
          <w:bCs/>
        </w:rPr>
      </w:pPr>
      <w:r w:rsidRPr="315D655F">
        <w:rPr>
          <w:rFonts w:ascii="Arial" w:hAnsi="Arial" w:cs="Arial"/>
        </w:rPr>
        <w:t xml:space="preserve">Семестар  </w:t>
      </w:r>
      <w:r w:rsidRPr="315D655F">
        <w:rPr>
          <w:rFonts w:ascii="Arial" w:hAnsi="Arial" w:cs="Arial"/>
          <w:b/>
          <w:bCs/>
        </w:rPr>
        <w:t>3                                   УСМЈЕРЕЊЕ СПОРТ</w:t>
      </w:r>
    </w:p>
    <w:tbl>
      <w:tblPr>
        <w:tblpPr w:leftFromText="180" w:rightFromText="180" w:vertAnchor="text" w:horzAnchor="margin" w:tblpXSpec="center" w:tblpY="608"/>
        <w:tblW w:w="13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0"/>
        <w:gridCol w:w="2232"/>
        <w:gridCol w:w="2442"/>
        <w:gridCol w:w="2382"/>
        <w:gridCol w:w="2339"/>
        <w:gridCol w:w="2423"/>
      </w:tblGrid>
      <w:tr w:rsidR="007D2577" w:rsidRPr="00B42B63" w:rsidTr="315D655F">
        <w:tc>
          <w:tcPr>
            <w:tcW w:w="1290" w:type="dxa"/>
          </w:tcPr>
          <w:p w:rsidR="007D2577" w:rsidRPr="00CB0886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Сатница</w:t>
            </w:r>
          </w:p>
        </w:tc>
        <w:tc>
          <w:tcPr>
            <w:tcW w:w="2232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1F487C"/>
              </w:rPr>
              <w:t>ПОНЕДЈЕЉАК</w:t>
            </w:r>
          </w:p>
        </w:tc>
        <w:tc>
          <w:tcPr>
            <w:tcW w:w="2442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002060"/>
              </w:rPr>
              <w:t>УТОРАК</w:t>
            </w:r>
          </w:p>
        </w:tc>
        <w:tc>
          <w:tcPr>
            <w:tcW w:w="2382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002060"/>
              </w:rPr>
              <w:t>СРИЈЕДА</w:t>
            </w:r>
          </w:p>
        </w:tc>
        <w:tc>
          <w:tcPr>
            <w:tcW w:w="2339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002060"/>
              </w:rPr>
              <w:t>ЧЕТВРТАК</w:t>
            </w:r>
          </w:p>
        </w:tc>
        <w:tc>
          <w:tcPr>
            <w:tcW w:w="2423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1F487C"/>
              </w:rPr>
              <w:t xml:space="preserve">ПЕТАК </w:t>
            </w:r>
          </w:p>
        </w:tc>
      </w:tr>
      <w:tr w:rsidR="007D2577" w:rsidRPr="00B42B63" w:rsidTr="315D655F">
        <w:trPr>
          <w:trHeight w:val="2661"/>
        </w:trPr>
        <w:tc>
          <w:tcPr>
            <w:tcW w:w="1290" w:type="dxa"/>
          </w:tcPr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1F497D"/>
                <w:vertAlign w:val="superscript"/>
              </w:rPr>
            </w:pPr>
            <w:r w:rsidRPr="315D655F">
              <w:rPr>
                <w:rFonts w:ascii="Arial" w:hAnsi="Arial" w:cs="Arial"/>
              </w:rPr>
              <w:t xml:space="preserve">    </w:t>
            </w:r>
            <w:r w:rsidRPr="315D655F">
              <w:rPr>
                <w:rFonts w:ascii="Arial" w:hAnsi="Arial" w:cs="Arial"/>
                <w:color w:val="1F487C"/>
              </w:rPr>
              <w:t>16</w:t>
            </w:r>
            <w:r w:rsidRPr="315D655F">
              <w:rPr>
                <w:rFonts w:ascii="Arial" w:hAnsi="Arial" w:cs="Arial"/>
                <w:color w:val="1F487C"/>
                <w:vertAlign w:val="superscript"/>
              </w:rPr>
              <w:t>15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1F497D"/>
                <w:vertAlign w:val="superscript"/>
              </w:rPr>
            </w:pPr>
          </w:p>
          <w:p w:rsidR="007D2577" w:rsidRPr="00594FE8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FF0000"/>
              </w:rPr>
            </w:pPr>
            <w:r w:rsidRPr="315D655F">
              <w:rPr>
                <w:rFonts w:ascii="Arial" w:hAnsi="Arial" w:cs="Arial"/>
                <w:color w:val="FF0000"/>
              </w:rPr>
              <w:t>Учионица</w:t>
            </w:r>
          </w:p>
          <w:p w:rsidR="007D2577" w:rsidRPr="00594FE8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FF0000"/>
              </w:rPr>
            </w:pPr>
            <w:r w:rsidRPr="315D655F">
              <w:rPr>
                <w:rFonts w:ascii="Arial" w:hAnsi="Arial" w:cs="Arial"/>
                <w:color w:val="FF0000"/>
              </w:rPr>
              <w:t xml:space="preserve">      </w:t>
            </w:r>
          </w:p>
          <w:p w:rsidR="007D2577" w:rsidRPr="00594FE8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315D655F">
              <w:rPr>
                <w:rFonts w:ascii="Arial" w:hAnsi="Arial" w:cs="Arial"/>
                <w:color w:val="FF0000"/>
              </w:rPr>
              <w:t>4</w:t>
            </w:r>
          </w:p>
          <w:p w:rsidR="007D2577" w:rsidRPr="00CB0886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2232" w:type="dxa"/>
          </w:tcPr>
          <w:p w:rsidR="007D2577" w:rsidRPr="00E97923" w:rsidRDefault="007D2577" w:rsidP="315D655F">
            <w:pPr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Изборни предмет   </w:t>
            </w:r>
            <w:r w:rsidRPr="315D655F">
              <w:rPr>
                <w:rFonts w:ascii="Arial" w:hAnsi="Arial" w:cs="Arial"/>
              </w:rPr>
              <w:t>(2+1)</w:t>
            </w:r>
          </w:p>
          <w:p w:rsidR="007D2577" w:rsidRPr="00B622F4" w:rsidRDefault="007D2577" w:rsidP="315D655F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442" w:type="dxa"/>
          </w:tcPr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FF0000"/>
              </w:rPr>
            </w:pPr>
          </w:p>
          <w:p w:rsidR="007D2577" w:rsidRPr="0071558E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Примјењена биомеханика у спорту  </w:t>
            </w:r>
            <w:r w:rsidRPr="315D655F">
              <w:rPr>
                <w:rFonts w:ascii="Arial" w:hAnsi="Arial" w:cs="Arial"/>
              </w:rPr>
              <w:t>(3+2)</w:t>
            </w:r>
          </w:p>
          <w:p w:rsidR="007D2577" w:rsidRPr="0071558E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 др Александар Кукрић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lang w:val="sr-Latn-BA"/>
              </w:rPr>
            </w:pPr>
            <w:r w:rsidRPr="315D655F">
              <w:rPr>
                <w:rFonts w:ascii="Arial" w:hAnsi="Arial" w:cs="Arial"/>
                <w:lang w:val="sr-Latn-BA"/>
              </w:rPr>
              <w:t>Доц. др Филип Кукић</w:t>
            </w:r>
          </w:p>
          <w:p w:rsidR="007D2577" w:rsidRPr="00B622F4" w:rsidRDefault="007D2577" w:rsidP="315D655F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382" w:type="dxa"/>
          </w:tcPr>
          <w:p w:rsidR="007D2577" w:rsidRPr="0071558E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Тренажна технологија у раду са млађим узрасниум категоријама </w:t>
            </w:r>
            <w:r w:rsidRPr="315D655F">
              <w:rPr>
                <w:rFonts w:ascii="Arial" w:hAnsi="Arial" w:cs="Arial"/>
              </w:rPr>
              <w:t>(3+2)</w:t>
            </w:r>
          </w:p>
          <w:p w:rsidR="007D2577" w:rsidRPr="0071558E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FF0000"/>
              </w:rPr>
            </w:pPr>
            <w:r w:rsidRPr="315D655F">
              <w:rPr>
                <w:rFonts w:ascii="Arial" w:hAnsi="Arial" w:cs="Arial"/>
              </w:rPr>
              <w:t xml:space="preserve">Проф.др Горан Бошњак </w:t>
            </w: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Проф. др Снежана Бијелић </w:t>
            </w:r>
          </w:p>
          <w:p w:rsidR="007D2577" w:rsidRPr="00B622F4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Доц. др Игор Божић</w:t>
            </w:r>
          </w:p>
        </w:tc>
        <w:tc>
          <w:tcPr>
            <w:tcW w:w="2339" w:type="dxa"/>
          </w:tcPr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>Енглески језик струке</w:t>
            </w:r>
            <w:r w:rsidRPr="315D655F">
              <w:rPr>
                <w:rFonts w:ascii="Arial" w:hAnsi="Arial" w:cs="Arial"/>
              </w:rPr>
              <w:t xml:space="preserve">  (2+1) 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Мр Маја Мандић</w:t>
            </w:r>
          </w:p>
          <w:p w:rsidR="007D2577" w:rsidRPr="004A3ECB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7D2577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</w:p>
          <w:p w:rsidR="007D2577" w:rsidRPr="004A3EC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>Управљање процесом тренинга и такмичења</w:t>
            </w:r>
            <w:r w:rsidRPr="315D655F">
              <w:rPr>
                <w:rFonts w:ascii="Arial" w:hAnsi="Arial" w:cs="Arial"/>
              </w:rPr>
              <w:t xml:space="preserve"> (4+2) </w:t>
            </w:r>
          </w:p>
          <w:p w:rsidR="007D2577" w:rsidRPr="004A3EC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</w:t>
            </w:r>
          </w:p>
          <w:p w:rsidR="007D2577" w:rsidRPr="004A3EC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Проф. др Бојан Гузина </w:t>
            </w:r>
          </w:p>
          <w:p w:rsidR="007D2577" w:rsidRPr="004A3EC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 др Горан Пашић</w:t>
            </w:r>
          </w:p>
        </w:tc>
      </w:tr>
      <w:tr w:rsidR="007D2577" w:rsidRPr="00B42B63" w:rsidTr="315D655F">
        <w:trPr>
          <w:trHeight w:val="881"/>
        </w:trPr>
        <w:tc>
          <w:tcPr>
            <w:tcW w:w="1290" w:type="dxa"/>
          </w:tcPr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D2577" w:rsidRPr="001328E9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Датум: </w:t>
            </w:r>
          </w:p>
        </w:tc>
        <w:tc>
          <w:tcPr>
            <w:tcW w:w="2232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27.10. 06.11. 13.11. 20.11. 27.11. 03.12. 10.12. 17.12. 24.12. 01.01. 08.01.15.01.</w:t>
            </w:r>
          </w:p>
        </w:tc>
        <w:tc>
          <w:tcPr>
            <w:tcW w:w="2442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28.10. 04.11. 11.11. 18.11. 25.11. 02.12. 09.12. 16.12. 23.12. 30.12. 06.01. 13.01.</w:t>
            </w:r>
          </w:p>
        </w:tc>
        <w:tc>
          <w:tcPr>
            <w:tcW w:w="2382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29.10. 05.11. 12.11. 19.11. 26.11. 03.12. 10.12. 17.12. 24.12. 31.12. 07.01. 14.01.</w:t>
            </w:r>
          </w:p>
        </w:tc>
        <w:tc>
          <w:tcPr>
            <w:tcW w:w="2339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30.10. 06.11. 13.11. 20.11. 27.11. 04.12. 11.12. 18.12. 25.12. 01.01. 08.01. 15.01.</w:t>
            </w:r>
          </w:p>
        </w:tc>
        <w:tc>
          <w:tcPr>
            <w:tcW w:w="2423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27.10. 03.11. 10.11. 17.11. 24.11. 01.12.</w:t>
            </w:r>
          </w:p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08.12. 15.12. 22.12. 29.12. 05.01. 12.01.</w:t>
            </w:r>
          </w:p>
        </w:tc>
      </w:tr>
    </w:tbl>
    <w:p w:rsidR="007D2577" w:rsidRPr="008C4F78" w:rsidRDefault="007D2577" w:rsidP="315D655F">
      <w:pPr>
        <w:spacing w:after="0" w:line="240" w:lineRule="auto"/>
        <w:rPr>
          <w:rFonts w:ascii="Arial" w:hAnsi="Arial" w:cs="Arial"/>
        </w:rPr>
      </w:pPr>
    </w:p>
    <w:p w:rsidR="007D2577" w:rsidRDefault="007D2577" w:rsidP="315D655F">
      <w:pPr>
        <w:rPr>
          <w:rFonts w:ascii="Arial" w:hAnsi="Arial" w:cs="Arial"/>
        </w:rPr>
      </w:pPr>
    </w:p>
    <w:p w:rsidR="007D2577" w:rsidRDefault="007D2577" w:rsidP="315D655F">
      <w:pPr>
        <w:rPr>
          <w:rFonts w:ascii="Arial" w:hAnsi="Arial" w:cs="Arial"/>
        </w:rPr>
      </w:pPr>
    </w:p>
    <w:p w:rsidR="007D2577" w:rsidRDefault="007D2577" w:rsidP="315D655F">
      <w:pPr>
        <w:jc w:val="center"/>
        <w:rPr>
          <w:rFonts w:ascii="Arial" w:hAnsi="Arial" w:cs="Arial"/>
        </w:rPr>
      </w:pPr>
    </w:p>
    <w:p w:rsidR="007D2577" w:rsidRPr="00F66FA6" w:rsidRDefault="007D2577" w:rsidP="315D65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D2577" w:rsidRPr="00F66FA6" w:rsidRDefault="007D2577" w:rsidP="315D655F">
      <w:r w:rsidRPr="315D655F">
        <w:br w:type="page"/>
      </w:r>
    </w:p>
    <w:p w:rsidR="007D2577" w:rsidRPr="00F66FA6" w:rsidRDefault="007D2577" w:rsidP="315D65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315D655F">
        <w:rPr>
          <w:rFonts w:ascii="Arial" w:hAnsi="Arial" w:cs="Arial"/>
          <w:b/>
          <w:bCs/>
          <w:sz w:val="24"/>
          <w:szCs w:val="24"/>
        </w:rPr>
        <w:t>ФАКУЛТЕТ ФИЗИЧКОГ ВАСПИТАЊА И СПОРТА</w:t>
      </w:r>
    </w:p>
    <w:p w:rsidR="007D2577" w:rsidRDefault="007D2577" w:rsidP="315D655F">
      <w:pPr>
        <w:rPr>
          <w:rFonts w:ascii="Arial" w:hAnsi="Arial" w:cs="Arial"/>
        </w:rPr>
      </w:pPr>
      <w:r w:rsidRPr="315D655F">
        <w:rPr>
          <w:rFonts w:ascii="Arial" w:hAnsi="Arial" w:cs="Arial"/>
        </w:rPr>
        <w:t xml:space="preserve">Студијски програм:       </w:t>
      </w:r>
      <w:r w:rsidRPr="315D655F">
        <w:rPr>
          <w:rFonts w:ascii="Arial" w:hAnsi="Arial" w:cs="Arial"/>
          <w:b/>
          <w:bCs/>
          <w:color w:val="1F487C"/>
        </w:rPr>
        <w:t>МАСТЕР -  СПОРТ, 2025/2026 год.</w:t>
      </w:r>
    </w:p>
    <w:p w:rsidR="007D2577" w:rsidRPr="00335926" w:rsidRDefault="007D2577" w:rsidP="315D655F">
      <w:pPr>
        <w:rPr>
          <w:rFonts w:ascii="Arial" w:hAnsi="Arial" w:cs="Arial"/>
          <w:b/>
          <w:bCs/>
        </w:rPr>
      </w:pPr>
      <w:r w:rsidRPr="315D655F">
        <w:rPr>
          <w:rFonts w:ascii="Arial" w:hAnsi="Arial" w:cs="Arial"/>
        </w:rPr>
        <w:t xml:space="preserve">Семестар  </w:t>
      </w:r>
      <w:r w:rsidRPr="315D655F">
        <w:rPr>
          <w:rFonts w:ascii="Arial" w:hAnsi="Arial" w:cs="Arial"/>
          <w:b/>
          <w:bCs/>
        </w:rPr>
        <w:t>3                                   УСМЈЕРЕЊЕ МЕНАЏМЕНТ У СПОРТУ</w:t>
      </w:r>
    </w:p>
    <w:p w:rsidR="007D2577" w:rsidRPr="00F66FA6" w:rsidRDefault="007D2577" w:rsidP="315D655F">
      <w:pPr>
        <w:rPr>
          <w:rFonts w:ascii="Arial" w:hAnsi="Arial" w:cs="Arial"/>
        </w:rPr>
      </w:pPr>
      <w:r w:rsidRPr="315D655F">
        <w:rPr>
          <w:rFonts w:ascii="Arial" w:hAnsi="Arial" w:cs="Arial"/>
        </w:rPr>
        <w:t>РАСПОРЕД ПРЕДАВАЊА:</w:t>
      </w:r>
    </w:p>
    <w:tbl>
      <w:tblPr>
        <w:tblpPr w:leftFromText="180" w:rightFromText="180" w:vertAnchor="text" w:horzAnchor="margin" w:tblpXSpec="center" w:tblpY="608"/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2277"/>
        <w:gridCol w:w="2375"/>
        <w:gridCol w:w="2292"/>
        <w:gridCol w:w="2448"/>
        <w:gridCol w:w="2395"/>
      </w:tblGrid>
      <w:tr w:rsidR="007D2577" w:rsidRPr="00B42B63" w:rsidTr="315D655F">
        <w:tc>
          <w:tcPr>
            <w:tcW w:w="1260" w:type="dxa"/>
          </w:tcPr>
          <w:p w:rsidR="007D2577" w:rsidRPr="00CB0886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Сатница</w:t>
            </w:r>
          </w:p>
        </w:tc>
        <w:tc>
          <w:tcPr>
            <w:tcW w:w="2277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1F487C"/>
              </w:rPr>
              <w:t>ПОНЕДЈЕЉАК</w:t>
            </w:r>
          </w:p>
        </w:tc>
        <w:tc>
          <w:tcPr>
            <w:tcW w:w="2375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002060"/>
              </w:rPr>
              <w:t>УТОРАК</w:t>
            </w:r>
          </w:p>
        </w:tc>
        <w:tc>
          <w:tcPr>
            <w:tcW w:w="2292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002060"/>
              </w:rPr>
              <w:t>СРИЈЕДА</w:t>
            </w:r>
          </w:p>
        </w:tc>
        <w:tc>
          <w:tcPr>
            <w:tcW w:w="2448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002060"/>
              </w:rPr>
              <w:t>ЧЕТВРТАК</w:t>
            </w:r>
          </w:p>
        </w:tc>
        <w:tc>
          <w:tcPr>
            <w:tcW w:w="2395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1F487C"/>
              </w:rPr>
              <w:t xml:space="preserve">ПЕТАК </w:t>
            </w:r>
          </w:p>
        </w:tc>
      </w:tr>
      <w:tr w:rsidR="007D2577" w:rsidRPr="00B42B63" w:rsidTr="315D655F">
        <w:trPr>
          <w:trHeight w:val="1845"/>
        </w:trPr>
        <w:tc>
          <w:tcPr>
            <w:tcW w:w="1260" w:type="dxa"/>
          </w:tcPr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1F497D"/>
                <w:vertAlign w:val="superscript"/>
              </w:rPr>
            </w:pPr>
            <w:r w:rsidRPr="315D655F">
              <w:rPr>
                <w:rFonts w:ascii="Arial" w:hAnsi="Arial" w:cs="Arial"/>
              </w:rPr>
              <w:t xml:space="preserve">    </w:t>
            </w:r>
            <w:r w:rsidRPr="315D655F">
              <w:rPr>
                <w:rFonts w:ascii="Arial" w:hAnsi="Arial" w:cs="Arial"/>
                <w:color w:val="1F487C"/>
              </w:rPr>
              <w:t>16</w:t>
            </w:r>
            <w:r w:rsidRPr="315D655F">
              <w:rPr>
                <w:rFonts w:ascii="Arial" w:hAnsi="Arial" w:cs="Arial"/>
                <w:color w:val="1F487C"/>
                <w:vertAlign w:val="superscript"/>
              </w:rPr>
              <w:t>15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1F497D"/>
                <w:vertAlign w:val="superscript"/>
              </w:rPr>
            </w:pPr>
          </w:p>
          <w:p w:rsidR="007D2577" w:rsidRPr="00594FE8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FF0000"/>
              </w:rPr>
            </w:pPr>
            <w:r w:rsidRPr="315D655F">
              <w:rPr>
                <w:rFonts w:ascii="Arial" w:hAnsi="Arial" w:cs="Arial"/>
                <w:color w:val="FF0000"/>
              </w:rPr>
              <w:t>Учионица</w:t>
            </w:r>
          </w:p>
          <w:p w:rsidR="007D2577" w:rsidRPr="00594FE8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FF0000"/>
              </w:rPr>
            </w:pPr>
            <w:r w:rsidRPr="315D655F">
              <w:rPr>
                <w:rFonts w:ascii="Arial" w:hAnsi="Arial" w:cs="Arial"/>
                <w:color w:val="FF0000"/>
              </w:rPr>
              <w:t xml:space="preserve">      4</w:t>
            </w:r>
          </w:p>
          <w:p w:rsidR="007D2577" w:rsidRPr="00CB0886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2277" w:type="dxa"/>
          </w:tcPr>
          <w:p w:rsidR="007D2577" w:rsidRPr="0064520B" w:rsidRDefault="007D2577" w:rsidP="315D655F">
            <w:pPr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Изборни предмет  </w:t>
            </w:r>
            <w:r w:rsidRPr="315D655F">
              <w:rPr>
                <w:rFonts w:ascii="Arial" w:hAnsi="Arial" w:cs="Arial"/>
              </w:rPr>
              <w:t xml:space="preserve"> (2+1)</w:t>
            </w:r>
          </w:p>
          <w:p w:rsidR="007D2577" w:rsidRPr="00B622F4" w:rsidRDefault="007D2577" w:rsidP="315D655F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375" w:type="dxa"/>
          </w:tcPr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Стратешки менаџмент у спорту</w:t>
            </w:r>
            <w:r w:rsidRPr="315D655F">
              <w:rPr>
                <w:rFonts w:ascii="Arial" w:hAnsi="Arial" w:cs="Arial"/>
              </w:rPr>
              <w:t xml:space="preserve">  (3+2) 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 др Слободан Симовић</w:t>
            </w:r>
          </w:p>
          <w:p w:rsidR="007D2577" w:rsidRPr="00B622F4" w:rsidRDefault="007D2577" w:rsidP="315D655F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292" w:type="dxa"/>
          </w:tcPr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FF0000"/>
              </w:rPr>
            </w:pPr>
            <w:r w:rsidRPr="315D655F">
              <w:rPr>
                <w:rFonts w:ascii="Arial" w:hAnsi="Arial" w:cs="Arial"/>
                <w:b/>
                <w:bCs/>
              </w:rPr>
              <w:t>Истраживање маркетинга у спорту</w:t>
            </w:r>
            <w:r w:rsidRPr="315D655F">
              <w:rPr>
                <w:rFonts w:ascii="Arial" w:hAnsi="Arial" w:cs="Arial"/>
              </w:rPr>
              <w:t xml:space="preserve">  (3+2) 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Проф.др Перица Мацура</w:t>
            </w:r>
          </w:p>
          <w:p w:rsidR="007D2577" w:rsidRPr="0064520B" w:rsidRDefault="007D2577" w:rsidP="315D65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:rsidR="007D2577" w:rsidRPr="004A3ECB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>Контрола спортских функција и процеса</w:t>
            </w:r>
            <w:r w:rsidRPr="315D655F">
              <w:rPr>
                <w:rFonts w:ascii="Arial" w:hAnsi="Arial" w:cs="Arial"/>
              </w:rPr>
              <w:t xml:space="preserve">  (3+1) </w:t>
            </w:r>
          </w:p>
          <w:p w:rsidR="007D2577" w:rsidRPr="004A3ECB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</w:t>
            </w:r>
          </w:p>
          <w:p w:rsidR="007D2577" w:rsidRPr="004A3ECB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 др Игор Тодоровић</w:t>
            </w:r>
          </w:p>
        </w:tc>
        <w:tc>
          <w:tcPr>
            <w:tcW w:w="2395" w:type="dxa"/>
          </w:tcPr>
          <w:p w:rsidR="007D2577" w:rsidRPr="004A3EC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>Савремена организација спорта</w:t>
            </w:r>
            <w:r w:rsidRPr="315D655F">
              <w:rPr>
                <w:rFonts w:ascii="Arial" w:hAnsi="Arial" w:cs="Arial"/>
              </w:rPr>
              <w:t xml:space="preserve"> (3+2) </w:t>
            </w:r>
          </w:p>
          <w:p w:rsidR="007D2577" w:rsidRPr="004A3EC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</w:t>
            </w:r>
          </w:p>
          <w:p w:rsidR="007D2577" w:rsidRPr="004A3EC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 др Слободан Симовић</w:t>
            </w:r>
          </w:p>
        </w:tc>
      </w:tr>
      <w:tr w:rsidR="007D2577" w:rsidRPr="00B42B63" w:rsidTr="315D655F">
        <w:trPr>
          <w:trHeight w:val="881"/>
        </w:trPr>
        <w:tc>
          <w:tcPr>
            <w:tcW w:w="1260" w:type="dxa"/>
          </w:tcPr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D2577" w:rsidRPr="001328E9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Датум</w:t>
            </w:r>
          </w:p>
        </w:tc>
        <w:tc>
          <w:tcPr>
            <w:tcW w:w="2277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27.10. 06.11. 13.11. 20.11. 27.11. 03.12. 10.12. 17.12. 24.12. 01.01. 08.01. 15.01.</w:t>
            </w:r>
          </w:p>
        </w:tc>
        <w:tc>
          <w:tcPr>
            <w:tcW w:w="2375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28.10. 04.11. 11.11. 18.11. 25.11. 02.12. 09.12. 16.12. 23.12. 30.12. 06.01. 13.01.</w:t>
            </w:r>
          </w:p>
        </w:tc>
        <w:tc>
          <w:tcPr>
            <w:tcW w:w="2292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29.10. 05.11. 12.11. 19.11. 26.11. 03.12. 10.12. 17.12. 24.12. 31.12. 07.01. 14.01.</w:t>
            </w:r>
          </w:p>
        </w:tc>
        <w:tc>
          <w:tcPr>
            <w:tcW w:w="2448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30.10. 06.11. 13.11. 20.11. 27.11. 04.12. 11.12. 18.12. 25.12. 01.01. 08.01. 15.01.</w:t>
            </w:r>
          </w:p>
        </w:tc>
        <w:tc>
          <w:tcPr>
            <w:tcW w:w="2395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27.10. 03.11. 10.11. 17.11. 24.11. 01.12.</w:t>
            </w:r>
          </w:p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08.12. 15.12. 22.12. 29.12. 05.01. 12.01.</w:t>
            </w:r>
          </w:p>
        </w:tc>
      </w:tr>
    </w:tbl>
    <w:p w:rsidR="007D2577" w:rsidRDefault="007D2577" w:rsidP="315D655F">
      <w:pPr>
        <w:jc w:val="center"/>
        <w:rPr>
          <w:rFonts w:ascii="Arial" w:hAnsi="Arial" w:cs="Arial"/>
        </w:rPr>
      </w:pPr>
    </w:p>
    <w:p w:rsidR="007D2577" w:rsidRPr="0001658C" w:rsidRDefault="007D2577" w:rsidP="315D655F">
      <w:pPr>
        <w:spacing w:after="0" w:line="240" w:lineRule="auto"/>
        <w:rPr>
          <w:rFonts w:ascii="Arial" w:hAnsi="Arial" w:cs="Arial"/>
          <w:lang w:val="sr-Latn-CS"/>
        </w:rPr>
      </w:pPr>
      <w:r w:rsidRPr="315D655F">
        <w:rPr>
          <w:rFonts w:ascii="Arial" w:hAnsi="Arial" w:cs="Arial"/>
          <w:lang w:val="sr-Latn-CS"/>
        </w:rPr>
        <w:t>Декан:   Проф.др Борко Петровић</w:t>
      </w:r>
    </w:p>
    <w:p w:rsidR="007D2577" w:rsidRDefault="007D2577" w:rsidP="315D655F">
      <w:pPr>
        <w:rPr>
          <w:rFonts w:ascii="Arial" w:hAnsi="Arial" w:cs="Arial"/>
        </w:rPr>
      </w:pPr>
    </w:p>
    <w:p w:rsidR="007D2577" w:rsidRDefault="007D2577" w:rsidP="315D655F">
      <w:pPr>
        <w:jc w:val="center"/>
        <w:rPr>
          <w:rFonts w:ascii="Arial" w:hAnsi="Arial" w:cs="Arial"/>
        </w:rPr>
      </w:pPr>
    </w:p>
    <w:p w:rsidR="007D2577" w:rsidRDefault="007D2577" w:rsidP="315D655F">
      <w:pPr>
        <w:jc w:val="center"/>
        <w:rPr>
          <w:rFonts w:ascii="Arial" w:hAnsi="Arial" w:cs="Arial"/>
        </w:rPr>
      </w:pPr>
    </w:p>
    <w:p w:rsidR="007D2577" w:rsidRPr="00F66FA6" w:rsidRDefault="007D2577" w:rsidP="0096542A">
      <w:bookmarkStart w:id="0" w:name="_GoBack"/>
      <w:bookmarkEnd w:id="0"/>
      <w:r>
        <w:br/>
      </w:r>
    </w:p>
    <w:p w:rsidR="007D2577" w:rsidRPr="00F66FA6" w:rsidRDefault="007D2577" w:rsidP="315D655F">
      <w:r w:rsidRPr="315D655F">
        <w:br w:type="page"/>
      </w:r>
    </w:p>
    <w:p w:rsidR="007D2577" w:rsidRPr="00F66FA6" w:rsidRDefault="007D2577" w:rsidP="315D65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315D655F">
        <w:rPr>
          <w:rFonts w:ascii="Arial" w:hAnsi="Arial" w:cs="Arial"/>
          <w:b/>
          <w:bCs/>
          <w:sz w:val="24"/>
          <w:szCs w:val="24"/>
        </w:rPr>
        <w:t>ФАКУЛТЕТ ФИЗИЧКОГ ВАСПИТАЊА И СПОРТА</w:t>
      </w:r>
    </w:p>
    <w:p w:rsidR="007D2577" w:rsidRPr="00134481" w:rsidRDefault="007D2577" w:rsidP="315D655F">
      <w:pPr>
        <w:rPr>
          <w:rFonts w:ascii="Arial" w:hAnsi="Arial" w:cs="Arial"/>
        </w:rPr>
      </w:pPr>
      <w:r w:rsidRPr="315D655F">
        <w:rPr>
          <w:rFonts w:ascii="Arial" w:hAnsi="Arial" w:cs="Arial"/>
        </w:rPr>
        <w:t xml:space="preserve">Студијски програм:       </w:t>
      </w:r>
      <w:r w:rsidRPr="315D655F">
        <w:rPr>
          <w:rFonts w:ascii="Arial" w:hAnsi="Arial" w:cs="Arial"/>
          <w:b/>
          <w:bCs/>
          <w:color w:val="1F487C"/>
        </w:rPr>
        <w:t>МАСТЕР -  СПОРТ, 2025/2026 год.</w:t>
      </w:r>
    </w:p>
    <w:p w:rsidR="007D2577" w:rsidRDefault="007D2577" w:rsidP="315D655F">
      <w:pPr>
        <w:rPr>
          <w:rFonts w:ascii="Arial" w:hAnsi="Arial" w:cs="Arial"/>
          <w:b/>
          <w:bCs/>
        </w:rPr>
      </w:pPr>
      <w:r w:rsidRPr="315D655F">
        <w:rPr>
          <w:rFonts w:ascii="Arial" w:hAnsi="Arial" w:cs="Arial"/>
        </w:rPr>
        <w:t xml:space="preserve">Семестар  </w:t>
      </w:r>
      <w:r w:rsidRPr="315D655F">
        <w:rPr>
          <w:rFonts w:ascii="Arial" w:hAnsi="Arial" w:cs="Arial"/>
          <w:b/>
          <w:bCs/>
        </w:rPr>
        <w:t>3                                   УСМЈЕРЕЊЕ РЕКРЕАЦИЈА</w:t>
      </w:r>
    </w:p>
    <w:p w:rsidR="007D2577" w:rsidRPr="0064520B" w:rsidRDefault="007D2577" w:rsidP="315D655F">
      <w:pPr>
        <w:rPr>
          <w:rFonts w:ascii="Arial" w:hAnsi="Arial" w:cs="Arial"/>
        </w:rPr>
      </w:pPr>
      <w:r w:rsidRPr="315D655F">
        <w:rPr>
          <w:rFonts w:ascii="Arial" w:hAnsi="Arial" w:cs="Arial"/>
        </w:rPr>
        <w:t>RASPORED PREDAVANJA:</w:t>
      </w:r>
    </w:p>
    <w:tbl>
      <w:tblPr>
        <w:tblpPr w:leftFromText="180" w:rightFromText="180" w:vertAnchor="text" w:horzAnchor="margin" w:tblpXSpec="center" w:tblpY="608"/>
        <w:tblW w:w="12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288"/>
        <w:gridCol w:w="2458"/>
        <w:gridCol w:w="2298"/>
        <w:gridCol w:w="2248"/>
        <w:gridCol w:w="2298"/>
      </w:tblGrid>
      <w:tr w:rsidR="007D2577" w:rsidRPr="00B42B63" w:rsidTr="315D655F">
        <w:tc>
          <w:tcPr>
            <w:tcW w:w="1384" w:type="dxa"/>
          </w:tcPr>
          <w:p w:rsidR="007D2577" w:rsidRPr="00CB0886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Сатница</w:t>
            </w:r>
          </w:p>
        </w:tc>
        <w:tc>
          <w:tcPr>
            <w:tcW w:w="2288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1F487C"/>
              </w:rPr>
              <w:t>ПОНЕДЈЕЉАК</w:t>
            </w:r>
          </w:p>
        </w:tc>
        <w:tc>
          <w:tcPr>
            <w:tcW w:w="2458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002060"/>
              </w:rPr>
              <w:t>УТОРАК</w:t>
            </w:r>
          </w:p>
        </w:tc>
        <w:tc>
          <w:tcPr>
            <w:tcW w:w="2298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002060"/>
              </w:rPr>
              <w:t>СРИЈЕДА</w:t>
            </w:r>
          </w:p>
        </w:tc>
        <w:tc>
          <w:tcPr>
            <w:tcW w:w="2248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002060"/>
              </w:rPr>
              <w:t>ЧЕТВРТАК</w:t>
            </w:r>
          </w:p>
        </w:tc>
        <w:tc>
          <w:tcPr>
            <w:tcW w:w="2298" w:type="dxa"/>
          </w:tcPr>
          <w:p w:rsidR="007D2577" w:rsidRPr="005C2A0A" w:rsidRDefault="007D2577" w:rsidP="315D655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315D655F">
              <w:rPr>
                <w:rFonts w:ascii="Arial" w:hAnsi="Arial" w:cs="Arial"/>
                <w:b/>
                <w:bCs/>
                <w:color w:val="1F487C"/>
              </w:rPr>
              <w:t xml:space="preserve">ПЕТАК </w:t>
            </w:r>
          </w:p>
        </w:tc>
      </w:tr>
      <w:tr w:rsidR="007D2577" w:rsidRPr="00B42B63" w:rsidTr="315D655F">
        <w:trPr>
          <w:trHeight w:val="1755"/>
        </w:trPr>
        <w:tc>
          <w:tcPr>
            <w:tcW w:w="1384" w:type="dxa"/>
          </w:tcPr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1F497D"/>
                <w:vertAlign w:val="superscript"/>
              </w:rPr>
            </w:pPr>
            <w:r w:rsidRPr="315D655F">
              <w:rPr>
                <w:rFonts w:ascii="Arial" w:hAnsi="Arial" w:cs="Arial"/>
              </w:rPr>
              <w:t xml:space="preserve">    </w:t>
            </w:r>
            <w:r w:rsidRPr="315D655F">
              <w:rPr>
                <w:rFonts w:ascii="Arial" w:hAnsi="Arial" w:cs="Arial"/>
                <w:color w:val="1F487C"/>
              </w:rPr>
              <w:t>16</w:t>
            </w:r>
            <w:r w:rsidRPr="315D655F">
              <w:rPr>
                <w:rFonts w:ascii="Arial" w:hAnsi="Arial" w:cs="Arial"/>
                <w:color w:val="1F487C"/>
                <w:vertAlign w:val="superscript"/>
              </w:rPr>
              <w:t>15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1F497D"/>
                <w:vertAlign w:val="superscript"/>
              </w:rPr>
            </w:pPr>
          </w:p>
          <w:p w:rsidR="007D2577" w:rsidRPr="00594FE8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FF0000"/>
              </w:rPr>
            </w:pPr>
            <w:r w:rsidRPr="315D655F">
              <w:rPr>
                <w:rFonts w:ascii="Arial" w:hAnsi="Arial" w:cs="Arial"/>
                <w:color w:val="FF0000"/>
              </w:rPr>
              <w:t>Учионица</w:t>
            </w:r>
          </w:p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FF0000"/>
              </w:rPr>
            </w:pPr>
          </w:p>
          <w:p w:rsidR="007D2577" w:rsidRPr="00594FE8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FF0000"/>
              </w:rPr>
            </w:pPr>
            <w:r w:rsidRPr="315D655F">
              <w:rPr>
                <w:rFonts w:ascii="Arial" w:hAnsi="Arial" w:cs="Arial"/>
                <w:color w:val="FF0000"/>
              </w:rPr>
              <w:t xml:space="preserve">      4</w:t>
            </w:r>
          </w:p>
          <w:p w:rsidR="007D2577" w:rsidRPr="00CB0886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2288" w:type="dxa"/>
          </w:tcPr>
          <w:p w:rsidR="007D2577" w:rsidRPr="0064520B" w:rsidRDefault="007D2577" w:rsidP="315D655F">
            <w:pPr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Изборни предмет  </w:t>
            </w:r>
            <w:r w:rsidRPr="315D655F">
              <w:rPr>
                <w:rFonts w:ascii="Arial" w:hAnsi="Arial" w:cs="Arial"/>
              </w:rPr>
              <w:t xml:space="preserve"> (2+1)</w:t>
            </w:r>
          </w:p>
          <w:p w:rsidR="007D2577" w:rsidRPr="00B622F4" w:rsidRDefault="007D2577" w:rsidP="315D655F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458" w:type="dxa"/>
          </w:tcPr>
          <w:p w:rsidR="007D2577" w:rsidRPr="00B622F4" w:rsidRDefault="007D2577" w:rsidP="315D655F">
            <w:pPr>
              <w:pStyle w:val="ListParagraph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Методика спортске рекреације у слободном времену </w:t>
            </w:r>
            <w:r w:rsidRPr="315D655F">
              <w:rPr>
                <w:rFonts w:ascii="Arial" w:hAnsi="Arial" w:cs="Arial"/>
              </w:rPr>
              <w:t xml:space="preserve">(3+2) </w:t>
            </w:r>
          </w:p>
          <w:p w:rsidR="007D2577" w:rsidRPr="00B622F4" w:rsidRDefault="007D2577" w:rsidP="315D655F">
            <w:pPr>
              <w:pStyle w:val="ListParagraph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</w:t>
            </w:r>
          </w:p>
          <w:p w:rsidR="007D2577" w:rsidRPr="00B622F4" w:rsidRDefault="007D2577" w:rsidP="315D655F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7D2577" w:rsidRPr="00B622F4" w:rsidRDefault="007D2577" w:rsidP="315D655F">
            <w:pPr>
              <w:pStyle w:val="ListParagraph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 др Радомир Зрнић</w:t>
            </w:r>
          </w:p>
          <w:p w:rsidR="007D2577" w:rsidRPr="00B622F4" w:rsidRDefault="007D2577" w:rsidP="315D655F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298" w:type="dxa"/>
          </w:tcPr>
          <w:p w:rsidR="007D2577" w:rsidRPr="0064520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Спортска рекреација и рехабилитација </w:t>
            </w:r>
            <w:r w:rsidRPr="315D655F">
              <w:rPr>
                <w:rFonts w:ascii="Arial" w:hAnsi="Arial" w:cs="Arial"/>
              </w:rPr>
              <w:t xml:space="preserve">(2+2) </w:t>
            </w:r>
          </w:p>
          <w:p w:rsidR="007D2577" w:rsidRPr="0064520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</w:t>
            </w:r>
          </w:p>
          <w:p w:rsidR="007D2577" w:rsidRPr="0064520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</w:t>
            </w:r>
          </w:p>
          <w:p w:rsidR="007D2577" w:rsidRPr="0064520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 др Николина Гердијан</w:t>
            </w:r>
          </w:p>
        </w:tc>
        <w:tc>
          <w:tcPr>
            <w:tcW w:w="2248" w:type="dxa"/>
          </w:tcPr>
          <w:p w:rsidR="007D2577" w:rsidRPr="0064520B" w:rsidRDefault="007D2577" w:rsidP="315D655F">
            <w:pPr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Физичка активност-здравље и хроничне болести </w:t>
            </w:r>
            <w:r w:rsidRPr="315D655F">
              <w:rPr>
                <w:rFonts w:ascii="Arial" w:hAnsi="Arial" w:cs="Arial"/>
              </w:rPr>
              <w:t xml:space="preserve">(3+2) </w:t>
            </w:r>
          </w:p>
          <w:p w:rsidR="007D2577" w:rsidRPr="0064520B" w:rsidRDefault="007D2577" w:rsidP="315D655F">
            <w:pPr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Проф. др Ненад Понорац </w:t>
            </w:r>
          </w:p>
          <w:p w:rsidR="007D2577" w:rsidRPr="0064520B" w:rsidRDefault="007D2577" w:rsidP="315D655F">
            <w:pPr>
              <w:ind w:firstLine="720"/>
              <w:rPr>
                <w:rFonts w:ascii="Arial" w:hAnsi="Arial" w:cs="Arial"/>
              </w:rPr>
            </w:pPr>
          </w:p>
          <w:p w:rsidR="007D2577" w:rsidRPr="0064520B" w:rsidRDefault="007D2577" w:rsidP="315D655F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7D2577" w:rsidRPr="004A3EC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  <w:b/>
                <w:bCs/>
              </w:rPr>
              <w:t xml:space="preserve">Рекреација треће доби </w:t>
            </w:r>
            <w:r w:rsidRPr="315D655F">
              <w:rPr>
                <w:rFonts w:ascii="Arial" w:hAnsi="Arial" w:cs="Arial"/>
              </w:rPr>
              <w:t xml:space="preserve">(2+2) </w:t>
            </w:r>
          </w:p>
          <w:p w:rsidR="007D2577" w:rsidRPr="004A3EC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 xml:space="preserve"> </w:t>
            </w:r>
          </w:p>
          <w:p w:rsidR="007D2577" w:rsidRPr="004A3EC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</w:p>
          <w:p w:rsidR="007D2577" w:rsidRPr="004A3EC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</w:p>
          <w:p w:rsidR="007D2577" w:rsidRPr="004A3EC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</w:p>
          <w:p w:rsidR="007D2577" w:rsidRPr="004A3ECB" w:rsidRDefault="007D2577" w:rsidP="315D655F">
            <w:pPr>
              <w:spacing w:after="0" w:line="240" w:lineRule="auto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Проф. др Радомир Зрнић</w:t>
            </w:r>
          </w:p>
        </w:tc>
      </w:tr>
      <w:tr w:rsidR="007D2577" w:rsidRPr="00B42B63" w:rsidTr="315D655F">
        <w:trPr>
          <w:trHeight w:val="881"/>
        </w:trPr>
        <w:tc>
          <w:tcPr>
            <w:tcW w:w="1384" w:type="dxa"/>
          </w:tcPr>
          <w:p w:rsidR="007D2577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D2577" w:rsidRPr="001328E9" w:rsidRDefault="007D2577" w:rsidP="315D65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315D655F">
              <w:rPr>
                <w:rFonts w:ascii="Arial" w:hAnsi="Arial" w:cs="Arial"/>
              </w:rPr>
              <w:t>Датум</w:t>
            </w:r>
          </w:p>
        </w:tc>
        <w:tc>
          <w:tcPr>
            <w:tcW w:w="2288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27.10. 06.11. 13.11. 20.11. 27.11. 03.12. 10.12. 17.12. 24.12. 01.01. 08.01. 15.01.</w:t>
            </w:r>
          </w:p>
        </w:tc>
        <w:tc>
          <w:tcPr>
            <w:tcW w:w="2458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28.10. 04.11. 11.11. 18.11. 25.11. 02.12. 09.12. 16.12. 23.12. 30.12. 06.01. 13.01.</w:t>
            </w:r>
          </w:p>
        </w:tc>
        <w:tc>
          <w:tcPr>
            <w:tcW w:w="2298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29.10. 05.11. 12.11. 19.11. 26.11. 03.12. 10.12. 17.12. 24.12. 31.12. 07.01. 14.01.</w:t>
            </w:r>
          </w:p>
        </w:tc>
        <w:tc>
          <w:tcPr>
            <w:tcW w:w="2248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30.10. 06.11. 13.11. 20.11. 27.11. 04.12. 11.12. 18.12. 25.12. 01.01. 08.01.15.01.</w:t>
            </w:r>
          </w:p>
        </w:tc>
        <w:tc>
          <w:tcPr>
            <w:tcW w:w="2298" w:type="dxa"/>
          </w:tcPr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27.10. 03.11. 10.11. 17.11. 24.11. 01.12.</w:t>
            </w:r>
          </w:p>
          <w:p w:rsidR="007D2577" w:rsidRPr="00762DDC" w:rsidRDefault="007D2577" w:rsidP="315D65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15D655F">
              <w:rPr>
                <w:rFonts w:ascii="Arial" w:hAnsi="Arial" w:cs="Arial"/>
                <w:b/>
                <w:bCs/>
              </w:rPr>
              <w:t>08.12. 15.12. 22.12. 29.12. 05.01. 12.01.</w:t>
            </w:r>
          </w:p>
        </w:tc>
      </w:tr>
    </w:tbl>
    <w:p w:rsidR="007D2577" w:rsidRDefault="007D2577" w:rsidP="315D655F">
      <w:pPr>
        <w:pStyle w:val="ListParagraph"/>
        <w:ind w:left="0"/>
        <w:rPr>
          <w:rFonts w:ascii="Arial" w:hAnsi="Arial" w:cs="Arial"/>
        </w:rPr>
      </w:pPr>
    </w:p>
    <w:p w:rsidR="007D2577" w:rsidRDefault="007D2577" w:rsidP="315D655F">
      <w:pPr>
        <w:pStyle w:val="ListParagraph"/>
        <w:ind w:left="0"/>
        <w:rPr>
          <w:rFonts w:ascii="Arial" w:hAnsi="Arial" w:cs="Arial"/>
        </w:rPr>
      </w:pPr>
    </w:p>
    <w:p w:rsidR="007D2577" w:rsidRDefault="007D2577" w:rsidP="315D655F">
      <w:pPr>
        <w:pStyle w:val="ListParagraph"/>
        <w:ind w:left="0"/>
        <w:rPr>
          <w:rFonts w:ascii="Arial" w:hAnsi="Arial" w:cs="Arial"/>
        </w:rPr>
      </w:pPr>
    </w:p>
    <w:p w:rsidR="007D2577" w:rsidRDefault="007D2577" w:rsidP="315D655F">
      <w:pPr>
        <w:pStyle w:val="ListParagraph"/>
        <w:ind w:left="0"/>
        <w:rPr>
          <w:rFonts w:ascii="Arial" w:hAnsi="Arial" w:cs="Arial"/>
        </w:rPr>
      </w:pPr>
    </w:p>
    <w:p w:rsidR="007D2577" w:rsidRPr="006956CD" w:rsidRDefault="007D2577" w:rsidP="315D655F">
      <w:pPr>
        <w:pStyle w:val="ListParagraph"/>
        <w:ind w:left="0"/>
        <w:rPr>
          <w:rFonts w:ascii="Arial" w:hAnsi="Arial" w:cs="Arial"/>
          <w:lang w:val="sr-Latn-CS"/>
        </w:rPr>
      </w:pPr>
      <w:r w:rsidRPr="315D655F">
        <w:rPr>
          <w:rFonts w:ascii="Arial" w:hAnsi="Arial" w:cs="Arial"/>
          <w:lang w:val="sr-Latn-CS"/>
        </w:rPr>
        <w:t>Декан:   Проф.др Борко Петровић</w:t>
      </w:r>
      <w:r>
        <w:tab/>
      </w:r>
      <w:r>
        <w:tab/>
      </w:r>
      <w:r w:rsidRPr="315D655F">
        <w:rPr>
          <w:rFonts w:ascii="Arial" w:hAnsi="Arial" w:cs="Arial"/>
        </w:rPr>
        <w:t xml:space="preserve">   </w:t>
      </w:r>
    </w:p>
    <w:sectPr w:rsidR="007D2577" w:rsidRPr="006956CD" w:rsidSect="00DE6D32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77" w:rsidRDefault="007D2577" w:rsidP="00315213">
      <w:pPr>
        <w:spacing w:after="0" w:line="240" w:lineRule="auto"/>
      </w:pPr>
      <w:r>
        <w:separator/>
      </w:r>
    </w:p>
  </w:endnote>
  <w:endnote w:type="continuationSeparator" w:id="0">
    <w:p w:rsidR="007D2577" w:rsidRDefault="007D2577" w:rsidP="0031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A0"/>
    </w:tblPr>
    <w:tblGrid>
      <w:gridCol w:w="4212"/>
      <w:gridCol w:w="4320"/>
      <w:gridCol w:w="4320"/>
    </w:tblGrid>
    <w:tr w:rsidR="007D2577" w:rsidTr="0CD6CBA9">
      <w:trPr>
        <w:trHeight w:val="300"/>
      </w:trPr>
      <w:tc>
        <w:tcPr>
          <w:tcW w:w="4320" w:type="dxa"/>
        </w:tcPr>
        <w:p w:rsidR="007D2577" w:rsidRDefault="007D2577" w:rsidP="0CD6CBA9">
          <w:pPr>
            <w:pStyle w:val="Header"/>
            <w:ind w:left="-115"/>
          </w:pPr>
        </w:p>
      </w:tc>
      <w:tc>
        <w:tcPr>
          <w:tcW w:w="4320" w:type="dxa"/>
        </w:tcPr>
        <w:p w:rsidR="007D2577" w:rsidRDefault="007D2577" w:rsidP="0CD6CBA9">
          <w:pPr>
            <w:pStyle w:val="Header"/>
            <w:jc w:val="center"/>
          </w:pPr>
        </w:p>
      </w:tc>
      <w:tc>
        <w:tcPr>
          <w:tcW w:w="4320" w:type="dxa"/>
        </w:tcPr>
        <w:p w:rsidR="007D2577" w:rsidRDefault="007D2577" w:rsidP="0CD6CBA9">
          <w:pPr>
            <w:pStyle w:val="Header"/>
            <w:ind w:right="-115"/>
            <w:jc w:val="right"/>
          </w:pPr>
        </w:p>
      </w:tc>
    </w:tr>
  </w:tbl>
  <w:p w:rsidR="007D2577" w:rsidRDefault="007D2577" w:rsidP="0CD6CB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77" w:rsidRDefault="007D2577" w:rsidP="00315213">
      <w:pPr>
        <w:spacing w:after="0" w:line="240" w:lineRule="auto"/>
      </w:pPr>
      <w:r>
        <w:separator/>
      </w:r>
    </w:p>
  </w:footnote>
  <w:footnote w:type="continuationSeparator" w:id="0">
    <w:p w:rsidR="007D2577" w:rsidRDefault="007D2577" w:rsidP="0031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A0"/>
    </w:tblPr>
    <w:tblGrid>
      <w:gridCol w:w="4320"/>
      <w:gridCol w:w="4320"/>
      <w:gridCol w:w="4320"/>
    </w:tblGrid>
    <w:tr w:rsidR="007D2577" w:rsidTr="0CD6CBA9">
      <w:trPr>
        <w:trHeight w:val="300"/>
      </w:trPr>
      <w:tc>
        <w:tcPr>
          <w:tcW w:w="4320" w:type="dxa"/>
        </w:tcPr>
        <w:p w:rsidR="007D2577" w:rsidRDefault="007D2577" w:rsidP="0CD6CBA9">
          <w:pPr>
            <w:pStyle w:val="Header"/>
            <w:ind w:left="-115"/>
          </w:pPr>
        </w:p>
      </w:tc>
      <w:tc>
        <w:tcPr>
          <w:tcW w:w="4320" w:type="dxa"/>
        </w:tcPr>
        <w:p w:rsidR="007D2577" w:rsidRDefault="007D2577" w:rsidP="0CD6CBA9">
          <w:pPr>
            <w:pStyle w:val="Header"/>
            <w:jc w:val="center"/>
          </w:pPr>
        </w:p>
      </w:tc>
      <w:tc>
        <w:tcPr>
          <w:tcW w:w="4320" w:type="dxa"/>
        </w:tcPr>
        <w:p w:rsidR="007D2577" w:rsidRDefault="007D2577" w:rsidP="0CD6CBA9">
          <w:pPr>
            <w:pStyle w:val="Header"/>
            <w:ind w:right="-115"/>
            <w:jc w:val="right"/>
          </w:pPr>
        </w:p>
      </w:tc>
    </w:tr>
  </w:tbl>
  <w:p w:rsidR="007D2577" w:rsidRDefault="007D2577" w:rsidP="0CD6CB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8F6"/>
    <w:rsid w:val="0001658C"/>
    <w:rsid w:val="00053BB0"/>
    <w:rsid w:val="000566AC"/>
    <w:rsid w:val="00064B94"/>
    <w:rsid w:val="00077542"/>
    <w:rsid w:val="00082879"/>
    <w:rsid w:val="000842AE"/>
    <w:rsid w:val="0010148E"/>
    <w:rsid w:val="0012167D"/>
    <w:rsid w:val="00123167"/>
    <w:rsid w:val="001328E9"/>
    <w:rsid w:val="00134481"/>
    <w:rsid w:val="001477D7"/>
    <w:rsid w:val="00150B25"/>
    <w:rsid w:val="0015763F"/>
    <w:rsid w:val="001D14BE"/>
    <w:rsid w:val="001D63F6"/>
    <w:rsid w:val="001F5BCA"/>
    <w:rsid w:val="00236514"/>
    <w:rsid w:val="002565CD"/>
    <w:rsid w:val="00267248"/>
    <w:rsid w:val="0027126E"/>
    <w:rsid w:val="00271AD4"/>
    <w:rsid w:val="0027277C"/>
    <w:rsid w:val="002733AE"/>
    <w:rsid w:val="002749FE"/>
    <w:rsid w:val="00276DBC"/>
    <w:rsid w:val="002B0B92"/>
    <w:rsid w:val="002C2B39"/>
    <w:rsid w:val="002C6868"/>
    <w:rsid w:val="002D1A13"/>
    <w:rsid w:val="002D4037"/>
    <w:rsid w:val="002F05A3"/>
    <w:rsid w:val="00315213"/>
    <w:rsid w:val="0032760C"/>
    <w:rsid w:val="00335926"/>
    <w:rsid w:val="00344E60"/>
    <w:rsid w:val="00384A79"/>
    <w:rsid w:val="003A2EF4"/>
    <w:rsid w:val="003B43CD"/>
    <w:rsid w:val="003B6320"/>
    <w:rsid w:val="003C1093"/>
    <w:rsid w:val="003C43EE"/>
    <w:rsid w:val="003D446B"/>
    <w:rsid w:val="00441465"/>
    <w:rsid w:val="00446374"/>
    <w:rsid w:val="004773F2"/>
    <w:rsid w:val="00485152"/>
    <w:rsid w:val="00497083"/>
    <w:rsid w:val="004A3ECB"/>
    <w:rsid w:val="004D1D83"/>
    <w:rsid w:val="004D47E9"/>
    <w:rsid w:val="004F094E"/>
    <w:rsid w:val="00504759"/>
    <w:rsid w:val="00521D8B"/>
    <w:rsid w:val="005464DD"/>
    <w:rsid w:val="0056102D"/>
    <w:rsid w:val="005910EB"/>
    <w:rsid w:val="00594FE8"/>
    <w:rsid w:val="00595197"/>
    <w:rsid w:val="005B210B"/>
    <w:rsid w:val="005B71C1"/>
    <w:rsid w:val="005C2A0A"/>
    <w:rsid w:val="005D6EE7"/>
    <w:rsid w:val="005E3BF6"/>
    <w:rsid w:val="00600D75"/>
    <w:rsid w:val="006370D8"/>
    <w:rsid w:val="0064520B"/>
    <w:rsid w:val="00671305"/>
    <w:rsid w:val="006768F6"/>
    <w:rsid w:val="00680100"/>
    <w:rsid w:val="00680A01"/>
    <w:rsid w:val="0069210A"/>
    <w:rsid w:val="006956CD"/>
    <w:rsid w:val="006A60D8"/>
    <w:rsid w:val="006D696D"/>
    <w:rsid w:val="006F259E"/>
    <w:rsid w:val="006F28AA"/>
    <w:rsid w:val="0071558E"/>
    <w:rsid w:val="007245F4"/>
    <w:rsid w:val="00736DE8"/>
    <w:rsid w:val="00753DFF"/>
    <w:rsid w:val="00760DA5"/>
    <w:rsid w:val="00762DDC"/>
    <w:rsid w:val="00765DA5"/>
    <w:rsid w:val="00770A68"/>
    <w:rsid w:val="0077713D"/>
    <w:rsid w:val="007804DD"/>
    <w:rsid w:val="007858DA"/>
    <w:rsid w:val="00785ED9"/>
    <w:rsid w:val="00790FD5"/>
    <w:rsid w:val="007A61EE"/>
    <w:rsid w:val="007A7089"/>
    <w:rsid w:val="007D2577"/>
    <w:rsid w:val="007D70D9"/>
    <w:rsid w:val="007E0A16"/>
    <w:rsid w:val="008078C4"/>
    <w:rsid w:val="00823884"/>
    <w:rsid w:val="00832179"/>
    <w:rsid w:val="00837C44"/>
    <w:rsid w:val="008724A6"/>
    <w:rsid w:val="00876E44"/>
    <w:rsid w:val="00884F6D"/>
    <w:rsid w:val="00891FCC"/>
    <w:rsid w:val="008B4E2A"/>
    <w:rsid w:val="008B63E3"/>
    <w:rsid w:val="008B6A26"/>
    <w:rsid w:val="008C4F78"/>
    <w:rsid w:val="008C789E"/>
    <w:rsid w:val="008E4389"/>
    <w:rsid w:val="00916874"/>
    <w:rsid w:val="00916AEC"/>
    <w:rsid w:val="009330AC"/>
    <w:rsid w:val="00934660"/>
    <w:rsid w:val="00944A7F"/>
    <w:rsid w:val="0096542A"/>
    <w:rsid w:val="009B36D3"/>
    <w:rsid w:val="009B4B65"/>
    <w:rsid w:val="009C05C2"/>
    <w:rsid w:val="009C33A0"/>
    <w:rsid w:val="009D04E2"/>
    <w:rsid w:val="00A050FA"/>
    <w:rsid w:val="00A071AA"/>
    <w:rsid w:val="00A32607"/>
    <w:rsid w:val="00A541D0"/>
    <w:rsid w:val="00A721FB"/>
    <w:rsid w:val="00A7414C"/>
    <w:rsid w:val="00AC790D"/>
    <w:rsid w:val="00AE6034"/>
    <w:rsid w:val="00AF0F3D"/>
    <w:rsid w:val="00AF6083"/>
    <w:rsid w:val="00B42B63"/>
    <w:rsid w:val="00B439E0"/>
    <w:rsid w:val="00B622F4"/>
    <w:rsid w:val="00B66077"/>
    <w:rsid w:val="00B67A85"/>
    <w:rsid w:val="00B8101E"/>
    <w:rsid w:val="00B909ED"/>
    <w:rsid w:val="00B968AD"/>
    <w:rsid w:val="00BA1580"/>
    <w:rsid w:val="00BA49DA"/>
    <w:rsid w:val="00BA5EFF"/>
    <w:rsid w:val="00BC7F76"/>
    <w:rsid w:val="00C12ABF"/>
    <w:rsid w:val="00C1330A"/>
    <w:rsid w:val="00C27461"/>
    <w:rsid w:val="00C403E9"/>
    <w:rsid w:val="00C45A6D"/>
    <w:rsid w:val="00C564B7"/>
    <w:rsid w:val="00C764BA"/>
    <w:rsid w:val="00C93A07"/>
    <w:rsid w:val="00CA1B32"/>
    <w:rsid w:val="00CA5A0E"/>
    <w:rsid w:val="00CB0886"/>
    <w:rsid w:val="00CC3C99"/>
    <w:rsid w:val="00CF0168"/>
    <w:rsid w:val="00D16664"/>
    <w:rsid w:val="00D37B54"/>
    <w:rsid w:val="00D405B0"/>
    <w:rsid w:val="00D42BAC"/>
    <w:rsid w:val="00D54D6E"/>
    <w:rsid w:val="00D57FB9"/>
    <w:rsid w:val="00D740E7"/>
    <w:rsid w:val="00D92364"/>
    <w:rsid w:val="00D979DB"/>
    <w:rsid w:val="00DA3A11"/>
    <w:rsid w:val="00DA45C8"/>
    <w:rsid w:val="00DA51C0"/>
    <w:rsid w:val="00DA7558"/>
    <w:rsid w:val="00DB11F8"/>
    <w:rsid w:val="00DB5A97"/>
    <w:rsid w:val="00DC3591"/>
    <w:rsid w:val="00DC382A"/>
    <w:rsid w:val="00DE6D32"/>
    <w:rsid w:val="00DF3DA5"/>
    <w:rsid w:val="00E0359E"/>
    <w:rsid w:val="00E05AB6"/>
    <w:rsid w:val="00E11BBD"/>
    <w:rsid w:val="00E14F0C"/>
    <w:rsid w:val="00E1686A"/>
    <w:rsid w:val="00E2159F"/>
    <w:rsid w:val="00E37D4C"/>
    <w:rsid w:val="00E6220E"/>
    <w:rsid w:val="00E74432"/>
    <w:rsid w:val="00E931BC"/>
    <w:rsid w:val="00E97923"/>
    <w:rsid w:val="00EA607B"/>
    <w:rsid w:val="00EB039E"/>
    <w:rsid w:val="00EB1320"/>
    <w:rsid w:val="00EB26F7"/>
    <w:rsid w:val="00EE5268"/>
    <w:rsid w:val="00EE641F"/>
    <w:rsid w:val="00EF42CF"/>
    <w:rsid w:val="00F013C2"/>
    <w:rsid w:val="00F200F6"/>
    <w:rsid w:val="00F314C2"/>
    <w:rsid w:val="00F339F3"/>
    <w:rsid w:val="00F467E6"/>
    <w:rsid w:val="00F50C35"/>
    <w:rsid w:val="00F66FA6"/>
    <w:rsid w:val="00F72249"/>
    <w:rsid w:val="00F82D6A"/>
    <w:rsid w:val="00FC0934"/>
    <w:rsid w:val="00FC365D"/>
    <w:rsid w:val="00FC73D4"/>
    <w:rsid w:val="00FD0EC9"/>
    <w:rsid w:val="00FD71F2"/>
    <w:rsid w:val="00FE19DF"/>
    <w:rsid w:val="00FE79F2"/>
    <w:rsid w:val="00FF05B3"/>
    <w:rsid w:val="0CD6CBA9"/>
    <w:rsid w:val="1555AABF"/>
    <w:rsid w:val="1C1B24DA"/>
    <w:rsid w:val="20145FEC"/>
    <w:rsid w:val="233F4A37"/>
    <w:rsid w:val="27548C01"/>
    <w:rsid w:val="27BC709A"/>
    <w:rsid w:val="2CD32EF5"/>
    <w:rsid w:val="2D78BA5B"/>
    <w:rsid w:val="315D655F"/>
    <w:rsid w:val="34495FDE"/>
    <w:rsid w:val="3C02FFFF"/>
    <w:rsid w:val="5162482F"/>
    <w:rsid w:val="7FA7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F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68F6"/>
    <w:pPr>
      <w:ind w:left="720"/>
      <w:contextualSpacing/>
    </w:pPr>
  </w:style>
  <w:style w:type="table" w:styleId="TableGrid">
    <w:name w:val="Table Grid"/>
    <w:basedOn w:val="TableNormal"/>
    <w:uiPriority w:val="99"/>
    <w:rsid w:val="006768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CD6CB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8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CD6CB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8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780</Words>
  <Characters>4449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FIZIČKOG VASPITANJA I SPORTA</dc:title>
  <dc:subject/>
  <dc:creator>PC</dc:creator>
  <cp:keywords/>
  <dc:description/>
  <cp:lastModifiedBy>Senita Vranjes</cp:lastModifiedBy>
  <cp:revision>5</cp:revision>
  <cp:lastPrinted>2023-10-17T07:25:00Z</cp:lastPrinted>
  <dcterms:created xsi:type="dcterms:W3CDTF">2025-09-30T11:54:00Z</dcterms:created>
  <dcterms:modified xsi:type="dcterms:W3CDTF">2025-10-17T12:12:00Z</dcterms:modified>
</cp:coreProperties>
</file>